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351F02" w:rsidRPr="00F900FD" w14:paraId="64FC8B7A" w14:textId="77777777" w:rsidTr="00F900FD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8EE25" w14:textId="77777777" w:rsidR="00351F02" w:rsidRPr="004D4FC6" w:rsidRDefault="009C6351" w:rsidP="00344ADC">
            <w:pPr>
              <w:pStyle w:val="BasicParagraph"/>
              <w:rPr>
                <w:rFonts w:ascii="Times New Roman" w:hAnsi="Times New Roman" w:cs="Times New Roman"/>
              </w:rPr>
            </w:pPr>
            <w:bookmarkStart w:id="0" w:name="_Hlk8911190"/>
            <w:bookmarkEnd w:id="0"/>
            <w:r>
              <w:rPr>
                <w:rFonts w:ascii="Times New Roman" w:hAnsi="Times New Roman" w:cs="Times New Roman"/>
                <w:noProof/>
                <w:lang w:val="pt-PT" w:eastAsia="pt-PT"/>
              </w:rPr>
              <w:pict w14:anchorId="630EE4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i1025" type="#_x0000_t75" style="width:211.5pt;height:53.25pt;visibility:visible">
                  <v:imagedata r:id="rId8" o:title=""/>
                </v:shape>
              </w:pic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4D510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D3E958F" w14:textId="77777777" w:rsidR="00351F02" w:rsidRPr="004D4FC6" w:rsidRDefault="00351F02" w:rsidP="00344ADC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 xml:space="preserve">A preencher pelos </w:t>
            </w:r>
            <w:r w:rsidRPr="004D4FC6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351F02" w:rsidRPr="00F900FD" w14:paraId="124D45DE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477FC354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53899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B08F936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 xml:space="preserve">Registo </w:t>
            </w:r>
            <w:r w:rsidR="00BE7BBA">
              <w:rPr>
                <w:rFonts w:ascii="Times New Roman" w:hAnsi="Times New Roman" w:cs="Times New Roman"/>
              </w:rPr>
              <w:t>m</w:t>
            </w:r>
            <w:r w:rsidRPr="004D4FC6">
              <w:rPr>
                <w:rFonts w:ascii="Times New Roman" w:hAnsi="Times New Roman" w:cs="Times New Roman"/>
              </w:rPr>
              <w:t>GD nº</w:t>
            </w:r>
          </w:p>
        </w:tc>
      </w:tr>
      <w:tr w:rsidR="00351F02" w:rsidRPr="00F900FD" w14:paraId="739011B4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397E006F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3714D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D7E5BAE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351F02" w:rsidRPr="00F900FD" w14:paraId="1146BBB7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79040B04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7968F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8C7BA67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Data</w:t>
            </w:r>
          </w:p>
        </w:tc>
      </w:tr>
      <w:tr w:rsidR="00351F02" w:rsidRPr="00F900FD" w14:paraId="1DA9617F" w14:textId="77777777" w:rsidTr="00F900FD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C1B18" w14:textId="77777777" w:rsidR="00351F02" w:rsidRPr="004D4FC6" w:rsidRDefault="00351F02" w:rsidP="00344ADC">
            <w:pPr>
              <w:pStyle w:val="2PRESIDENTE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Senhor</w:t>
            </w:r>
          </w:p>
          <w:p w14:paraId="3CC849BA" w14:textId="77777777" w:rsidR="00351F02" w:rsidRPr="004D4FC6" w:rsidRDefault="00351F02" w:rsidP="00344ADC">
            <w:pPr>
              <w:pStyle w:val="2PRESIDENTE"/>
              <w:rPr>
                <w:rFonts w:ascii="Times New Roman" w:hAnsi="Times New Roman" w:cs="Times New Roman"/>
              </w:rPr>
            </w:pPr>
            <w:r w:rsidRPr="004D4FC6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12E86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022AF3D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351F02" w:rsidRPr="00F900FD" w14:paraId="46C54FC1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060E10AB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22731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BC6700C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t>Processo nº</w:t>
            </w:r>
          </w:p>
        </w:tc>
      </w:tr>
      <w:tr w:rsidR="00351F02" w:rsidRPr="00F900FD" w14:paraId="3AF5D99A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1A917F53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E4F52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7C5D129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  <w:r w:rsidRPr="004D4FC6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4D4FC6">
              <w:rPr>
                <w:rFonts w:ascii="Times New Roman" w:hAnsi="Times New Roman" w:cs="Times New Roman"/>
              </w:rPr>
              <w:instrText xml:space="preserve"> FORMTEXT </w:instrText>
            </w:r>
            <w:r w:rsidRPr="004D4FC6">
              <w:rPr>
                <w:rFonts w:ascii="Times New Roman" w:hAnsi="Times New Roman" w:cs="Times New Roman"/>
              </w:rPr>
            </w:r>
            <w:r w:rsidRPr="004D4FC6">
              <w:rPr>
                <w:rFonts w:ascii="Times New Roman" w:hAnsi="Times New Roman" w:cs="Times New Roman"/>
              </w:rPr>
              <w:fldChar w:fldCharType="separate"/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  <w:noProof/>
              </w:rPr>
              <w:t> </w:t>
            </w:r>
            <w:r w:rsidRPr="004D4FC6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351F02" w:rsidRPr="00F900FD" w14:paraId="6666D008" w14:textId="77777777" w:rsidTr="00F900FD">
        <w:trPr>
          <w:trHeight w:hRule="exact" w:val="227"/>
        </w:trPr>
        <w:tc>
          <w:tcPr>
            <w:tcW w:w="7046" w:type="dxa"/>
            <w:vMerge/>
          </w:tcPr>
          <w:p w14:paraId="04A9BC45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855F0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AF5E535" w14:textId="77777777" w:rsidR="00351F02" w:rsidRPr="004D4FC6" w:rsidRDefault="00351F02" w:rsidP="00344ADC">
            <w:pPr>
              <w:pStyle w:val="5PREENCHER"/>
              <w:rPr>
                <w:rFonts w:ascii="Times New Roman" w:hAnsi="Times New Roman" w:cs="Times New Roman"/>
              </w:rPr>
            </w:pPr>
          </w:p>
        </w:tc>
      </w:tr>
      <w:tr w:rsidR="00351F02" w:rsidRPr="00F900FD" w14:paraId="3F671953" w14:textId="77777777" w:rsidTr="008B5AC8">
        <w:trPr>
          <w:trHeight w:hRule="exact" w:val="227"/>
        </w:trPr>
        <w:tc>
          <w:tcPr>
            <w:tcW w:w="7046" w:type="dxa"/>
            <w:vMerge/>
          </w:tcPr>
          <w:p w14:paraId="1147C270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AFC03" w14:textId="77777777" w:rsidR="00351F02" w:rsidRPr="004D4FC6" w:rsidRDefault="00351F02" w:rsidP="00344ADC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FA2B0D8" w14:textId="77777777" w:rsidR="00351F02" w:rsidRPr="004D4FC6" w:rsidRDefault="00351F02" w:rsidP="00344ADC">
            <w:pPr>
              <w:pStyle w:val="5PREENCHERDADOS"/>
              <w:rPr>
                <w:rFonts w:ascii="Times New Roman" w:hAnsi="Times New Roman" w:cs="Times New Roman"/>
              </w:rPr>
            </w:pPr>
          </w:p>
        </w:tc>
      </w:tr>
    </w:tbl>
    <w:p w14:paraId="71434A3C" w14:textId="77777777" w:rsidR="00264CDA" w:rsidRPr="009C4792" w:rsidRDefault="00E211F6" w:rsidP="00963DB4">
      <w:pPr>
        <w:pStyle w:val="2TITULO"/>
        <w:spacing w:before="960"/>
        <w:rPr>
          <w:rFonts w:ascii="Times New Roman" w:hAnsi="Times New Roman" w:cs="Times New Roman"/>
          <w:b w:val="0"/>
          <w:caps w:val="0"/>
          <w:sz w:val="18"/>
          <w:szCs w:val="18"/>
        </w:rPr>
      </w:pPr>
      <w:r>
        <w:rPr>
          <w:rFonts w:ascii="Times New Roman" w:hAnsi="Times New Roman" w:cs="Times New Roman"/>
        </w:rPr>
        <w:t>adesão ao débito direto</w:t>
      </w:r>
      <w:r w:rsidR="009C4792">
        <w:rPr>
          <w:rFonts w:ascii="Times New Roman" w:hAnsi="Times New Roman" w:cs="Times New Roman"/>
        </w:rPr>
        <w:t xml:space="preserve"> </w:t>
      </w:r>
      <w:r w:rsidR="009C4792" w:rsidRPr="009C4792">
        <w:rPr>
          <w:rFonts w:ascii="Times New Roman" w:hAnsi="Times New Roman" w:cs="Times New Roman"/>
          <w:sz w:val="18"/>
          <w:szCs w:val="18"/>
        </w:rPr>
        <w:t xml:space="preserve">(com possibilidade de adesão </w:t>
      </w:r>
      <w:r w:rsidR="008452EA">
        <w:rPr>
          <w:rFonts w:ascii="Times New Roman" w:hAnsi="Times New Roman" w:cs="Times New Roman"/>
          <w:sz w:val="18"/>
          <w:szCs w:val="18"/>
        </w:rPr>
        <w:t>a</w:t>
      </w:r>
      <w:r w:rsidR="009C4792" w:rsidRPr="009C4792">
        <w:rPr>
          <w:rFonts w:ascii="Times New Roman" w:hAnsi="Times New Roman" w:cs="Times New Roman"/>
          <w:sz w:val="18"/>
          <w:szCs w:val="18"/>
        </w:rPr>
        <w:t xml:space="preserve"> fatura eletrónica)</w:t>
      </w:r>
    </w:p>
    <w:p w14:paraId="3D83CBC5" w14:textId="77777777" w:rsidR="006C1CD4" w:rsidRPr="00BE0A67" w:rsidRDefault="006C1CD4" w:rsidP="006C1CD4">
      <w:pPr>
        <w:pStyle w:val="5CAMPOSEPARADOR"/>
        <w:outlineLvl w:val="0"/>
        <w:rPr>
          <w:rFonts w:ascii="Times New Roman" w:hAnsi="Times New Roman" w:cs="Times New Roman"/>
        </w:rPr>
      </w:pPr>
      <w:bookmarkStart w:id="4" w:name="_Hlk9011978"/>
      <w:r w:rsidRPr="00BE0A67">
        <w:rPr>
          <w:rFonts w:ascii="Times New Roman" w:hAnsi="Times New Roman" w:cs="Times New Roman"/>
        </w:rPr>
        <w:t>REQUERENTE</w:t>
      </w:r>
    </w:p>
    <w:p w14:paraId="042D14AB" w14:textId="77777777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bookmarkStart w:id="5" w:name="_Hlk35334564"/>
      <w:r w:rsidRPr="00BE0A67">
        <w:rPr>
          <w:rFonts w:ascii="Times New Roman" w:hAnsi="Times New Roman" w:cs="Times New Roman"/>
          <w:color w:val="auto"/>
        </w:rPr>
        <w:t xml:space="preserve">NOME  </w:t>
      </w:r>
      <w:bookmarkStart w:id="6" w:name="_Hlk35334533"/>
      <w:r w:rsidR="009505A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05A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="009505A7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="009505A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="009D56FD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9D56FD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9D56FD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9D56FD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9D56FD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bookmarkEnd w:id="6"/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507E9E44" w14:textId="77777777" w:rsidR="006C1CD4" w:rsidRPr="00BE0A67" w:rsidRDefault="006C1CD4" w:rsidP="006D5E49">
      <w:pPr>
        <w:pStyle w:val="5CAMPOHEADER"/>
        <w:tabs>
          <w:tab w:val="clear" w:pos="2680"/>
          <w:tab w:val="clear" w:pos="4670"/>
          <w:tab w:val="left" w:pos="3686"/>
          <w:tab w:val="left" w:pos="5812"/>
          <w:tab w:val="left" w:pos="9072"/>
        </w:tabs>
        <w:rPr>
          <w:rFonts w:ascii="Times New Roman" w:hAnsi="Times New Roman" w:cs="Times New Roman"/>
          <w:color w:val="auto"/>
        </w:rPr>
      </w:pPr>
      <w:bookmarkStart w:id="7" w:name="_Hlk35357593"/>
      <w:bookmarkStart w:id="8" w:name="_Hlk8655707"/>
      <w:r w:rsidRPr="00BE0A67">
        <w:rPr>
          <w:rFonts w:ascii="Times New Roman" w:hAnsi="Times New Roman" w:cs="Times New Roman"/>
          <w:color w:val="auto"/>
        </w:rPr>
        <w:t xml:space="preserve">contribuinte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="009505A7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26EB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26EB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26EB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26EB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26EB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bookmarkEnd w:id="7"/>
    <w:p w14:paraId="248A6EBF" w14:textId="77777777" w:rsidR="006C1CD4" w:rsidRPr="00BE0A67" w:rsidRDefault="006C1CD4" w:rsidP="006C1CD4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telefone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9505A7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9D56FD">
        <w:rPr>
          <w:rFonts w:ascii="Times New Roman" w:hAnsi="Times New Roman"/>
          <w:sz w:val="20"/>
          <w:szCs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56FD">
        <w:rPr>
          <w:rFonts w:ascii="Times New Roman" w:hAnsi="Times New Roman"/>
          <w:sz w:val="20"/>
          <w:szCs w:val="20"/>
          <w:shd w:val="clear" w:color="auto" w:fill="E7E6E6"/>
        </w:rPr>
        <w:instrText xml:space="preserve"> FORMTEXT </w:instrText>
      </w:r>
      <w:r w:rsidR="009D56FD">
        <w:rPr>
          <w:rFonts w:ascii="Times New Roman" w:hAnsi="Times New Roman"/>
          <w:sz w:val="20"/>
          <w:szCs w:val="20"/>
          <w:shd w:val="clear" w:color="auto" w:fill="E7E6E6"/>
        </w:rPr>
      </w:r>
      <w:r w:rsidR="009D56FD">
        <w:rPr>
          <w:rFonts w:ascii="Times New Roman" w:hAnsi="Times New Roman"/>
          <w:sz w:val="20"/>
          <w:szCs w:val="20"/>
          <w:shd w:val="clear" w:color="auto" w:fill="E7E6E6"/>
        </w:rPr>
        <w:fldChar w:fldCharType="separate"/>
      </w:r>
      <w:r w:rsidR="009D56FD">
        <w:rPr>
          <w:rFonts w:ascii="Times New Roman" w:hAnsi="Times New Roman"/>
          <w:sz w:val="20"/>
          <w:szCs w:val="20"/>
          <w:shd w:val="clear" w:color="auto" w:fill="E7E6E6"/>
        </w:rPr>
        <w:t> </w:t>
      </w:r>
      <w:r w:rsidR="009D56FD">
        <w:rPr>
          <w:rFonts w:ascii="Times New Roman" w:hAnsi="Times New Roman"/>
          <w:sz w:val="20"/>
          <w:szCs w:val="20"/>
          <w:shd w:val="clear" w:color="auto" w:fill="E7E6E6"/>
        </w:rPr>
        <w:t> </w:t>
      </w:r>
      <w:r w:rsidR="009D56FD">
        <w:rPr>
          <w:rFonts w:ascii="Times New Roman" w:hAnsi="Times New Roman"/>
          <w:sz w:val="20"/>
          <w:szCs w:val="20"/>
          <w:shd w:val="clear" w:color="auto" w:fill="E7E6E6"/>
        </w:rPr>
        <w:t> </w:t>
      </w:r>
      <w:r w:rsidR="009D56FD">
        <w:rPr>
          <w:rFonts w:ascii="Times New Roman" w:hAnsi="Times New Roman"/>
          <w:sz w:val="20"/>
          <w:szCs w:val="20"/>
          <w:shd w:val="clear" w:color="auto" w:fill="E7E6E6"/>
        </w:rPr>
        <w:t> </w:t>
      </w:r>
      <w:r w:rsidR="009D56FD">
        <w:rPr>
          <w:rFonts w:ascii="Times New Roman" w:hAnsi="Times New Roman"/>
          <w:sz w:val="20"/>
          <w:szCs w:val="20"/>
          <w:shd w:val="clear" w:color="auto" w:fill="E7E6E6"/>
        </w:rPr>
        <w:t> </w:t>
      </w:r>
      <w:r w:rsidR="009D56FD">
        <w:rPr>
          <w:rFonts w:ascii="Times New Roman" w:hAnsi="Times New Roman"/>
          <w:sz w:val="20"/>
          <w:szCs w:val="20"/>
          <w:shd w:val="clear" w:color="auto" w:fill="E7E6E6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bookmarkStart w:id="9" w:name="_Hlk8983129"/>
      <w:r w:rsidRPr="00BE0A67">
        <w:rPr>
          <w:rFonts w:ascii="Times New Roman" w:hAnsi="Times New Roman" w:cs="Times New Roman"/>
          <w:color w:val="auto"/>
        </w:rPr>
        <w:t>TELEMÓVEL</w:t>
      </w:r>
      <w:r w:rsidR="009505A7">
        <w:rPr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26EB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26EB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26EB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26EB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26EBC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505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bookmarkEnd w:id="8"/>
      <w:bookmarkEnd w:id="9"/>
    </w:p>
    <w:p w14:paraId="6DC75945" w14:textId="77777777" w:rsidR="006C1CD4" w:rsidRPr="00BE0A67" w:rsidRDefault="006C1CD4" w:rsidP="006C1CD4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e-mail</w:t>
      </w:r>
      <w:r w:rsidR="009505A7">
        <w:rPr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 xml:space="preserve"> 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D5E4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13B89BA3" w14:textId="77777777" w:rsidR="00362DC3" w:rsidRDefault="006C1CD4" w:rsidP="006C1CD4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hAnsi="Times New Roman"/>
          <w:sz w:val="20"/>
          <w:szCs w:val="20"/>
          <w:lang w:val="pt-BR"/>
        </w:rPr>
      </w:pPr>
      <w:r w:rsidRPr="00BE0A67">
        <w:rPr>
          <w:rFonts w:ascii="Times New Roman" w:hAnsi="Times New Roman"/>
          <w:sz w:val="20"/>
          <w:szCs w:val="20"/>
          <w:lang w:val="pt-BR"/>
        </w:rPr>
        <w:t>Na qualidade de:</w:t>
      </w:r>
    </w:p>
    <w:p w14:paraId="2C378186" w14:textId="235C5AFC" w:rsidR="00D80EE0" w:rsidRDefault="00362DC3" w:rsidP="006C1CD4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hAnsi="Times New Roman"/>
          <w:sz w:val="20"/>
          <w:szCs w:val="20"/>
          <w:lang w:val="pt-BR"/>
        </w:rPr>
        <w:object w:dxaOrig="225" w:dyaOrig="225" w14:anchorId="09CFA27D">
          <v:shape id="_x0000_i1042" type="#_x0000_t75" style="width:75.75pt;height:18.75pt" o:ole="">
            <v:imagedata r:id="rId9" o:title=""/>
          </v:shape>
          <w:control r:id="rId10" w:name="CheckBox1" w:shapeid="_x0000_i1042"/>
        </w:object>
      </w:r>
    </w:p>
    <w:p w14:paraId="6870CC31" w14:textId="28B40F85" w:rsidR="000C453B" w:rsidRDefault="00362DC3" w:rsidP="001F0637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hAnsi="Times New Roman"/>
          <w:sz w:val="20"/>
          <w:szCs w:val="20"/>
          <w:lang w:val="pt-BR"/>
        </w:rPr>
        <w:object w:dxaOrig="225" w:dyaOrig="225" w14:anchorId="7D995E63">
          <v:shape id="_x0000_i1044" type="#_x0000_t75" style="width:141.75pt;height:18.75pt" o:ole="">
            <v:imagedata r:id="rId11" o:title=""/>
          </v:shape>
          <w:control r:id="rId12" w:name="CheckBox2" w:shapeid="_x0000_i1044"/>
        </w:object>
      </w:r>
      <w:r w:rsidR="000C453B">
        <w:rPr>
          <w:rFonts w:ascii="Times New Roman" w:hAnsi="Times New Roman"/>
          <w:sz w:val="20"/>
          <w:szCs w:val="20"/>
          <w:lang w:val="pt-BR"/>
        </w:rPr>
        <w:t xml:space="preserve">Indique: </w:t>
      </w:r>
    </w:p>
    <w:p w14:paraId="4A565DD3" w14:textId="77777777" w:rsidR="00D80EE0" w:rsidRDefault="00D80EE0" w:rsidP="00D80EE0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Style w:val="OSUBLINHADO"/>
          <w:rFonts w:ascii="Times New Roman" w:hAnsi="Times New Roman"/>
          <w:color w:val="auto"/>
        </w:rPr>
      </w:pPr>
      <w:r>
        <w:rPr>
          <w:rFonts w:ascii="Times New Roman" w:hAnsi="Times New Roman"/>
          <w:sz w:val="20"/>
          <w:szCs w:val="20"/>
          <w:lang w:val="pt-BR"/>
        </w:rPr>
        <w:t xml:space="preserve">NIFdo arrendatário </w:t>
      </w:r>
      <w:r>
        <w:rPr>
          <w:rStyle w:val="OSUBLINHADO"/>
          <w:rFonts w:ascii="Times New Roman" w:hAnsi="Times New Roman"/>
          <w:caps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Style w:val="OSUBLINHADO"/>
          <w:rFonts w:ascii="Times New Roman" w:hAnsi="Times New Roman"/>
          <w:caps/>
          <w:noProof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/>
          <w:caps/>
          <w:noProof/>
          <w:color w:val="auto"/>
          <w:sz w:val="20"/>
        </w:rPr>
      </w:r>
      <w:r>
        <w:rPr>
          <w:rStyle w:val="OSUBLINHADO"/>
          <w:rFonts w:ascii="Times New Roman" w:hAnsi="Times New Roman"/>
          <w:caps/>
          <w:noProof/>
          <w:color w:val="auto"/>
          <w:sz w:val="20"/>
        </w:rPr>
        <w:fldChar w:fldCharType="separate"/>
      </w:r>
      <w:r w:rsidR="00626EBC">
        <w:rPr>
          <w:rStyle w:val="OSUBLINHADO"/>
          <w:rFonts w:ascii="Times New Roman" w:hAnsi="Times New Roman"/>
          <w:caps/>
          <w:noProof/>
          <w:color w:val="auto"/>
          <w:sz w:val="20"/>
        </w:rPr>
        <w:t> </w:t>
      </w:r>
      <w:r w:rsidR="00626EBC">
        <w:rPr>
          <w:rStyle w:val="OSUBLINHADO"/>
          <w:rFonts w:ascii="Times New Roman" w:hAnsi="Times New Roman"/>
          <w:caps/>
          <w:noProof/>
          <w:color w:val="auto"/>
          <w:sz w:val="20"/>
        </w:rPr>
        <w:t> </w:t>
      </w:r>
      <w:r w:rsidR="00626EBC">
        <w:rPr>
          <w:rStyle w:val="OSUBLINHADO"/>
          <w:rFonts w:ascii="Times New Roman" w:hAnsi="Times New Roman"/>
          <w:caps/>
          <w:noProof/>
          <w:color w:val="auto"/>
          <w:sz w:val="20"/>
        </w:rPr>
        <w:t> </w:t>
      </w:r>
      <w:r w:rsidR="00626EBC">
        <w:rPr>
          <w:rStyle w:val="OSUBLINHADO"/>
          <w:rFonts w:ascii="Times New Roman" w:hAnsi="Times New Roman"/>
          <w:caps/>
          <w:noProof/>
          <w:color w:val="auto"/>
          <w:sz w:val="20"/>
        </w:rPr>
        <w:t> </w:t>
      </w:r>
      <w:r w:rsidR="00626EBC">
        <w:rPr>
          <w:rStyle w:val="OSUBLINHADO"/>
          <w:rFonts w:ascii="Times New Roman" w:hAnsi="Times New Roman"/>
          <w:caps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/>
          <w:caps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/>
          <w:color w:val="auto"/>
        </w:rPr>
        <w:tab/>
      </w:r>
    </w:p>
    <w:p w14:paraId="6E5A4250" w14:textId="77777777" w:rsidR="00D80EE0" w:rsidRPr="00BE0A67" w:rsidRDefault="00D80EE0" w:rsidP="00D80EE0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0C453B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NOME </w:t>
      </w:r>
      <w:r w:rsidRPr="00D80EE0">
        <w:rPr>
          <w:rFonts w:ascii="Times New Roman" w:hAnsi="Times New Roman" w:cs="Times New Roman"/>
          <w:caps w:val="0"/>
          <w:color w:val="auto"/>
          <w:sz w:val="20"/>
          <w:szCs w:val="20"/>
        </w:rPr>
        <w:t>do arrendatário</w:t>
      </w:r>
      <w:r w:rsidRPr="00BE0A67">
        <w:rPr>
          <w:rFonts w:ascii="Times New Roman" w:hAnsi="Times New Roman" w:cs="Times New Roman"/>
          <w:color w:val="auto"/>
        </w:rPr>
        <w:t xml:space="preserve">  </w:t>
      </w:r>
      <w:r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="00626EBC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626EBC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626EBC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626EBC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626EBC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17AEEF07" w14:textId="77777777" w:rsidR="00D80EE0" w:rsidRPr="001F0637" w:rsidRDefault="00D80EE0" w:rsidP="001F0637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line="240" w:lineRule="atLeast"/>
        <w:jc w:val="both"/>
        <w:textAlignment w:val="center"/>
        <w:rPr>
          <w:rStyle w:val="OSUBLINHADO"/>
          <w:rFonts w:ascii="Times New Roman" w:hAnsi="Times New Roman"/>
          <w:color w:val="auto"/>
          <w:sz w:val="16"/>
          <w:szCs w:val="16"/>
          <w:shd w:val="clear" w:color="auto" w:fill="auto"/>
          <w:lang w:val="pt-BR"/>
        </w:rPr>
      </w:pPr>
    </w:p>
    <w:p w14:paraId="2D148BAD" w14:textId="2F3D54B5" w:rsidR="00362DC3" w:rsidRDefault="00362DC3" w:rsidP="006C1CD4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hAnsi="Times New Roman"/>
          <w:sz w:val="20"/>
          <w:szCs w:val="20"/>
          <w:lang w:val="pt-BR"/>
        </w:rPr>
        <w:object w:dxaOrig="225" w:dyaOrig="225" w14:anchorId="7FC6F904">
          <v:shape id="_x0000_i1046" type="#_x0000_t75" style="width:228.75pt;height:18.75pt" o:ole="">
            <v:imagedata r:id="rId13" o:title=""/>
          </v:shape>
          <w:control r:id="rId14" w:name="CheckBox3" w:shapeid="_x0000_i1046"/>
        </w:object>
      </w:r>
    </w:p>
    <w:p w14:paraId="083F452A" w14:textId="622DC461" w:rsidR="00362DC3" w:rsidRDefault="00362DC3" w:rsidP="00362DC3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>
        <w:rPr>
          <w:rFonts w:ascii="Times New Roman" w:hAnsi="Times New Roman"/>
          <w:sz w:val="20"/>
          <w:szCs w:val="20"/>
          <w:lang w:val="pt-BR"/>
        </w:rPr>
        <w:object w:dxaOrig="225" w:dyaOrig="225" w14:anchorId="0F4C14CE">
          <v:shape id="_x0000_i1048" type="#_x0000_t75" style="width:55.5pt;height:18.75pt" o:ole="">
            <v:imagedata r:id="rId15" o:title=""/>
          </v:shape>
          <w:control r:id="rId16" w:name="CheckBox4" w:shapeid="_x0000_i1048"/>
        </w:object>
      </w:r>
      <w:r>
        <w:rPr>
          <w:rFonts w:ascii="Times New Roman" w:hAnsi="Times New Roman"/>
          <w:sz w:val="20"/>
          <w:szCs w:val="20"/>
          <w:lang w:val="pt-BR"/>
        </w:rPr>
        <w:t xml:space="preserve"> Indique qual: </w:t>
      </w:r>
      <w:bookmarkStart w:id="10" w:name="_Hlk86325701"/>
      <w:r>
        <w:rPr>
          <w:rFonts w:ascii="Times New Roman" w:hAnsi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>
        <w:rPr>
          <w:rFonts w:ascii="Times New Roman" w:hAnsi="Times New Roman"/>
          <w:sz w:val="20"/>
          <w:szCs w:val="20"/>
          <w:shd w:val="clear" w:color="auto" w:fill="E7E6E6"/>
          <w:lang w:val="pt-BR"/>
        </w:rPr>
      </w:r>
      <w:r>
        <w:rPr>
          <w:rFonts w:ascii="Times New Roman" w:hAnsi="Times New Roman"/>
          <w:sz w:val="20"/>
          <w:szCs w:val="20"/>
          <w:shd w:val="clear" w:color="auto" w:fill="E7E6E6"/>
          <w:lang w:val="pt-BR"/>
        </w:rPr>
        <w:fldChar w:fldCharType="separate"/>
      </w:r>
      <w:r w:rsidR="00626EBC">
        <w:rPr>
          <w:rFonts w:ascii="Times New Roman" w:hAnsi="Times New Roman"/>
          <w:sz w:val="20"/>
          <w:szCs w:val="20"/>
          <w:shd w:val="clear" w:color="auto" w:fill="E7E6E6"/>
          <w:lang w:val="pt-BR"/>
        </w:rPr>
        <w:t> </w:t>
      </w:r>
      <w:r w:rsidR="00626EBC">
        <w:rPr>
          <w:rFonts w:ascii="Times New Roman" w:hAnsi="Times New Roman"/>
          <w:sz w:val="20"/>
          <w:szCs w:val="20"/>
          <w:shd w:val="clear" w:color="auto" w:fill="E7E6E6"/>
          <w:lang w:val="pt-BR"/>
        </w:rPr>
        <w:t> </w:t>
      </w:r>
      <w:r w:rsidR="00626EBC">
        <w:rPr>
          <w:rFonts w:ascii="Times New Roman" w:hAnsi="Times New Roman"/>
          <w:sz w:val="20"/>
          <w:szCs w:val="20"/>
          <w:shd w:val="clear" w:color="auto" w:fill="E7E6E6"/>
          <w:lang w:val="pt-BR"/>
        </w:rPr>
        <w:t> </w:t>
      </w:r>
      <w:r w:rsidR="00626EBC">
        <w:rPr>
          <w:rFonts w:ascii="Times New Roman" w:hAnsi="Times New Roman"/>
          <w:sz w:val="20"/>
          <w:szCs w:val="20"/>
          <w:shd w:val="clear" w:color="auto" w:fill="E7E6E6"/>
          <w:lang w:val="pt-BR"/>
        </w:rPr>
        <w:t> </w:t>
      </w:r>
      <w:r w:rsidR="00626EBC">
        <w:rPr>
          <w:rFonts w:ascii="Times New Roman" w:hAnsi="Times New Roman"/>
          <w:sz w:val="20"/>
          <w:szCs w:val="20"/>
          <w:shd w:val="clear" w:color="auto" w:fill="E7E6E6"/>
          <w:lang w:val="pt-BR"/>
        </w:rPr>
        <w:t> </w:t>
      </w:r>
      <w:r>
        <w:rPr>
          <w:rFonts w:ascii="Times New Roman" w:hAnsi="Times New Roman"/>
          <w:sz w:val="20"/>
          <w:szCs w:val="20"/>
          <w:shd w:val="clear" w:color="auto" w:fill="E7E6E6"/>
          <w:lang w:val="pt-BR"/>
        </w:rPr>
        <w:fldChar w:fldCharType="end"/>
      </w:r>
      <w:r w:rsidRPr="00BE0A67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bookmarkEnd w:id="10"/>
    </w:p>
    <w:bookmarkEnd w:id="4"/>
    <w:bookmarkEnd w:id="5"/>
    <w:p w14:paraId="7E4D2383" w14:textId="77777777" w:rsidR="00264CDA" w:rsidRPr="0087271A" w:rsidRDefault="000D7FC7" w:rsidP="00A8437F">
      <w:pPr>
        <w:pStyle w:val="5CAMPOSEPARADOR"/>
        <w:outlineLvl w:val="0"/>
        <w:rPr>
          <w:rFonts w:ascii="Times New Roman" w:hAnsi="Times New Roman" w:cs="Times New Roman"/>
        </w:rPr>
      </w:pPr>
      <w:r w:rsidRPr="0087271A">
        <w:rPr>
          <w:rFonts w:ascii="Times New Roman" w:hAnsi="Times New Roman" w:cs="Times New Roman"/>
        </w:rPr>
        <w:t>DO PEDIDO</w:t>
      </w:r>
    </w:p>
    <w:p w14:paraId="70584ED3" w14:textId="77777777" w:rsidR="00264CDA" w:rsidRPr="00836E9B" w:rsidRDefault="000D7FC7" w:rsidP="00A8437F">
      <w:pPr>
        <w:pStyle w:val="3TITULO"/>
        <w:outlineLvl w:val="0"/>
        <w:rPr>
          <w:rFonts w:ascii="Times New Roman" w:hAnsi="Times New Roman" w:cs="Times New Roman"/>
          <w:color w:val="auto"/>
        </w:rPr>
      </w:pPr>
      <w:r w:rsidRPr="0087271A">
        <w:rPr>
          <w:rFonts w:ascii="Times New Roman" w:hAnsi="Times New Roman" w:cs="Times New Roman"/>
        </w:rPr>
        <w:t xml:space="preserve">VEM </w:t>
      </w:r>
      <w:r w:rsidR="00E211F6" w:rsidRPr="0087271A">
        <w:rPr>
          <w:rFonts w:ascii="Times New Roman" w:hAnsi="Times New Roman" w:cs="Times New Roman"/>
        </w:rPr>
        <w:t>solicitar</w:t>
      </w:r>
      <w:r w:rsidRPr="0087271A">
        <w:rPr>
          <w:rFonts w:ascii="Times New Roman" w:hAnsi="Times New Roman" w:cs="Times New Roman"/>
        </w:rPr>
        <w:t xml:space="preserve"> </w:t>
      </w:r>
    </w:p>
    <w:p w14:paraId="06D4E6C6" w14:textId="77777777" w:rsidR="0087271A" w:rsidRPr="009C4792" w:rsidRDefault="00751D70" w:rsidP="009C4792">
      <w:pPr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360" w:lineRule="auto"/>
        <w:jc w:val="both"/>
        <w:textAlignment w:val="center"/>
        <w:rPr>
          <w:rFonts w:ascii="Times New Roman" w:hAnsi="Times New Roman"/>
          <w:caps/>
          <w:sz w:val="16"/>
          <w:szCs w:val="16"/>
          <w:lang w:val="pt-BR"/>
        </w:rPr>
      </w:pPr>
      <w:bookmarkStart w:id="11" w:name="_Hlk8910282"/>
      <w:bookmarkStart w:id="12" w:name="_Hlk8918692"/>
      <w:r w:rsidRPr="009C4792">
        <w:rPr>
          <w:rFonts w:ascii="Times New Roman" w:hAnsi="Times New Roman"/>
          <w:caps/>
          <w:sz w:val="16"/>
          <w:szCs w:val="16"/>
          <w:lang w:val="pt-BR"/>
        </w:rPr>
        <w:t>A ADESÃO AO DÉBITO DIRETO PARA PAGAMENTO DAS IMPORTÂNCIAS APRESENTADAS PELA CÂMARA MUNICIPAL DE COIMBRA</w:t>
      </w:r>
    </w:p>
    <w:p w14:paraId="30A5DF9F" w14:textId="77777777" w:rsidR="008B3E1E" w:rsidRDefault="008B3E1E" w:rsidP="00D26EB4">
      <w:pPr>
        <w:widowControl w:val="0"/>
        <w:suppressAutoHyphens/>
        <w:autoSpaceDE w:val="0"/>
        <w:autoSpaceDN w:val="0"/>
        <w:adjustRightInd w:val="0"/>
        <w:spacing w:before="240" w:line="240" w:lineRule="atLeast"/>
        <w:ind w:left="284"/>
        <w:jc w:val="both"/>
        <w:textAlignment w:val="center"/>
        <w:rPr>
          <w:rFonts w:ascii="Times New Roman" w:hAnsi="Times New Roman"/>
          <w:b/>
          <w:bCs/>
          <w:caps/>
          <w:sz w:val="16"/>
          <w:szCs w:val="16"/>
          <w:lang w:val="pt-BR"/>
        </w:rPr>
      </w:pPr>
      <w:r w:rsidRPr="0087271A">
        <w:rPr>
          <w:rFonts w:ascii="Times New Roman" w:hAnsi="Times New Roman"/>
          <w:b/>
          <w:bCs/>
          <w:caps/>
          <w:sz w:val="20"/>
          <w:szCs w:val="20"/>
          <w:lang w:val="pt-BR"/>
        </w:rPr>
        <w:t>IBAN</w:t>
      </w:r>
      <w:r w:rsidR="001F0637">
        <w:rPr>
          <w:rFonts w:ascii="Times New Roman" w:hAnsi="Times New Roman"/>
          <w:b/>
          <w:bCs/>
          <w:caps/>
          <w:sz w:val="20"/>
          <w:szCs w:val="20"/>
          <w:lang w:val="pt-BR"/>
        </w:rPr>
        <w:t>:</w:t>
      </w:r>
    </w:p>
    <w:p w14:paraId="6680983F" w14:textId="77777777" w:rsidR="009D56FD" w:rsidRDefault="009D56FD" w:rsidP="009D56FD">
      <w:pPr>
        <w:tabs>
          <w:tab w:val="left" w:pos="9070"/>
        </w:tabs>
        <w:spacing w:after="240" w:line="277" w:lineRule="exact"/>
        <w:ind w:left="260"/>
        <w:rPr>
          <w:rFonts w:ascii="Times New Roman" w:hAnsi="Times New Roman"/>
          <w:sz w:val="20"/>
          <w:szCs w:val="20"/>
          <w:shd w:val="clear" w:color="auto" w:fill="E7E6E6"/>
          <w:lang w:val="pt-BR"/>
        </w:rPr>
      </w:pPr>
      <w:r>
        <w:rPr>
          <w:rFonts w:ascii="Times New Roman" w:hAnsi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>
        <w:rPr>
          <w:rFonts w:ascii="Times New Roman" w:hAnsi="Times New Roman"/>
          <w:sz w:val="20"/>
          <w:szCs w:val="20"/>
          <w:shd w:val="clear" w:color="auto" w:fill="E7E6E6"/>
          <w:lang w:val="pt-BR"/>
        </w:rPr>
      </w:r>
      <w:r>
        <w:rPr>
          <w:rFonts w:ascii="Times New Roman" w:hAnsi="Times New Roman"/>
          <w:sz w:val="20"/>
          <w:szCs w:val="20"/>
          <w:shd w:val="clear" w:color="auto" w:fill="E7E6E6"/>
          <w:lang w:val="pt-BR"/>
        </w:rPr>
        <w:fldChar w:fldCharType="separate"/>
      </w:r>
      <w:r>
        <w:rPr>
          <w:rFonts w:ascii="Times New Roman" w:hAnsi="Times New Roman"/>
          <w:sz w:val="20"/>
          <w:szCs w:val="20"/>
          <w:shd w:val="clear" w:color="auto" w:fill="E7E6E6"/>
          <w:lang w:val="pt-BR"/>
        </w:rPr>
        <w:t> </w:t>
      </w:r>
      <w:r>
        <w:rPr>
          <w:rFonts w:ascii="Times New Roman" w:hAnsi="Times New Roman"/>
          <w:sz w:val="20"/>
          <w:szCs w:val="20"/>
          <w:shd w:val="clear" w:color="auto" w:fill="E7E6E6"/>
          <w:lang w:val="pt-BR"/>
        </w:rPr>
        <w:t> </w:t>
      </w:r>
      <w:r>
        <w:rPr>
          <w:rFonts w:ascii="Times New Roman" w:hAnsi="Times New Roman"/>
          <w:sz w:val="20"/>
          <w:szCs w:val="20"/>
          <w:shd w:val="clear" w:color="auto" w:fill="E7E6E6"/>
          <w:lang w:val="pt-BR"/>
        </w:rPr>
        <w:t> </w:t>
      </w:r>
      <w:r>
        <w:rPr>
          <w:rFonts w:ascii="Times New Roman" w:hAnsi="Times New Roman"/>
          <w:sz w:val="20"/>
          <w:szCs w:val="20"/>
          <w:shd w:val="clear" w:color="auto" w:fill="E7E6E6"/>
          <w:lang w:val="pt-BR"/>
        </w:rPr>
        <w:t> </w:t>
      </w:r>
      <w:r>
        <w:rPr>
          <w:rFonts w:ascii="Times New Roman" w:hAnsi="Times New Roman"/>
          <w:sz w:val="20"/>
          <w:szCs w:val="20"/>
          <w:shd w:val="clear" w:color="auto" w:fill="E7E6E6"/>
          <w:lang w:val="pt-BR"/>
        </w:rPr>
        <w:t> </w:t>
      </w:r>
      <w:r>
        <w:rPr>
          <w:rFonts w:ascii="Times New Roman" w:hAnsi="Times New Roman"/>
          <w:sz w:val="20"/>
          <w:szCs w:val="20"/>
          <w:shd w:val="clear" w:color="auto" w:fill="E7E6E6"/>
          <w:lang w:val="pt-BR"/>
        </w:rPr>
        <w:fldChar w:fldCharType="end"/>
      </w:r>
      <w:r>
        <w:rPr>
          <w:rFonts w:ascii="Times New Roman" w:hAnsi="Times New Roman"/>
          <w:sz w:val="20"/>
          <w:szCs w:val="20"/>
          <w:shd w:val="clear" w:color="auto" w:fill="E7E6E6"/>
          <w:lang w:val="pt-BR"/>
        </w:rPr>
        <w:tab/>
      </w:r>
    </w:p>
    <w:p w14:paraId="6E5D9FA5" w14:textId="77777777" w:rsidR="001F0637" w:rsidRDefault="001F0637" w:rsidP="001F0637">
      <w:pPr>
        <w:spacing w:after="240" w:line="277" w:lineRule="exact"/>
        <w:ind w:left="260"/>
        <w:rPr>
          <w:rFonts w:ascii="Times New Roman" w:hAnsi="Times New Roman"/>
          <w:sz w:val="18"/>
          <w:szCs w:val="18"/>
          <w:lang w:val="pt-BR"/>
        </w:rPr>
      </w:pPr>
      <w:r>
        <w:rPr>
          <w:rFonts w:ascii="Times New Roman" w:hAnsi="Times New Roman"/>
          <w:sz w:val="18"/>
          <w:szCs w:val="18"/>
          <w:lang w:val="pt-BR"/>
        </w:rPr>
        <w:t>(</w:t>
      </w:r>
      <w:r w:rsidRPr="001C7388">
        <w:rPr>
          <w:rFonts w:ascii="Times New Roman" w:hAnsi="Times New Roman"/>
          <w:sz w:val="18"/>
          <w:szCs w:val="18"/>
          <w:lang w:val="pt-BR"/>
        </w:rPr>
        <w:t xml:space="preserve">Deve anexar comprovativo de IBAN </w:t>
      </w:r>
      <w:r>
        <w:rPr>
          <w:rFonts w:ascii="Times New Roman" w:hAnsi="Times New Roman"/>
          <w:sz w:val="18"/>
          <w:szCs w:val="18"/>
          <w:lang w:val="pt-BR"/>
        </w:rPr>
        <w:t>com identificação do titular)</w:t>
      </w:r>
    </w:p>
    <w:p w14:paraId="18C27953" w14:textId="77777777" w:rsidR="009C4792" w:rsidRDefault="009C4792" w:rsidP="001F0637">
      <w:pPr>
        <w:spacing w:after="240" w:line="277" w:lineRule="exact"/>
        <w:ind w:left="260"/>
        <w:rPr>
          <w:rFonts w:ascii="Times New Roman" w:hAnsi="Times New Roman"/>
          <w:sz w:val="18"/>
          <w:szCs w:val="18"/>
          <w:lang w:val="pt-BR"/>
        </w:rPr>
      </w:pPr>
    </w:p>
    <w:p w14:paraId="77B52CB5" w14:textId="77777777" w:rsidR="009C4792" w:rsidRDefault="009C4792" w:rsidP="001F0637">
      <w:pPr>
        <w:spacing w:after="240" w:line="277" w:lineRule="exact"/>
        <w:ind w:left="260"/>
        <w:rPr>
          <w:rFonts w:ascii="Times New Roman" w:hAnsi="Times New Roman"/>
          <w:sz w:val="18"/>
          <w:szCs w:val="18"/>
          <w:lang w:val="pt-BR"/>
        </w:rPr>
      </w:pPr>
    </w:p>
    <w:p w14:paraId="7C81077F" w14:textId="77777777" w:rsidR="009C4792" w:rsidRDefault="009C4792" w:rsidP="001F0637">
      <w:pPr>
        <w:spacing w:after="240" w:line="277" w:lineRule="exact"/>
        <w:ind w:left="260"/>
        <w:rPr>
          <w:rFonts w:ascii="Times New Roman" w:hAnsi="Times New Roman"/>
          <w:sz w:val="18"/>
          <w:szCs w:val="18"/>
          <w:lang w:val="pt-BR"/>
        </w:rPr>
      </w:pPr>
    </w:p>
    <w:p w14:paraId="7D099B21" w14:textId="77777777" w:rsidR="009C4792" w:rsidRDefault="009C4792" w:rsidP="001F0637">
      <w:pPr>
        <w:spacing w:after="240" w:line="277" w:lineRule="exact"/>
        <w:ind w:left="260"/>
        <w:rPr>
          <w:rFonts w:ascii="Times New Roman" w:hAnsi="Times New Roman"/>
          <w:sz w:val="18"/>
          <w:szCs w:val="18"/>
          <w:lang w:val="pt-BR"/>
        </w:rPr>
      </w:pPr>
    </w:p>
    <w:p w14:paraId="749134E6" w14:textId="77777777" w:rsidR="009C4792" w:rsidRDefault="009C4792" w:rsidP="001F0637">
      <w:pPr>
        <w:spacing w:after="240" w:line="277" w:lineRule="exact"/>
        <w:ind w:left="260"/>
        <w:rPr>
          <w:rFonts w:ascii="Times New Roman" w:hAnsi="Times New Roman"/>
          <w:sz w:val="18"/>
          <w:szCs w:val="18"/>
          <w:lang w:val="pt-BR"/>
        </w:rPr>
      </w:pPr>
    </w:p>
    <w:p w14:paraId="01A75BC3" w14:textId="77777777" w:rsidR="009C4792" w:rsidRDefault="009C4792" w:rsidP="001F0637">
      <w:pPr>
        <w:spacing w:after="240" w:line="277" w:lineRule="exact"/>
        <w:ind w:left="260"/>
        <w:rPr>
          <w:rFonts w:ascii="Times New Roman" w:hAnsi="Times New Roman"/>
          <w:sz w:val="18"/>
          <w:szCs w:val="18"/>
          <w:lang w:val="pt-BR"/>
        </w:rPr>
      </w:pPr>
    </w:p>
    <w:p w14:paraId="0C77F33A" w14:textId="77777777" w:rsidR="009C4792" w:rsidRPr="009C4792" w:rsidRDefault="009C4792" w:rsidP="009C4792">
      <w:pPr>
        <w:widowControl w:val="0"/>
        <w:suppressAutoHyphens/>
        <w:autoSpaceDE w:val="0"/>
        <w:autoSpaceDN w:val="0"/>
        <w:adjustRightInd w:val="0"/>
        <w:spacing w:before="240" w:line="240" w:lineRule="atLeast"/>
        <w:jc w:val="both"/>
        <w:textAlignment w:val="center"/>
        <w:rPr>
          <w:rFonts w:ascii="Times New Roman" w:hAnsi="Times New Roman"/>
          <w:color w:val="000000"/>
          <w:sz w:val="20"/>
          <w:szCs w:val="20"/>
          <w:lang w:val="pt-BR"/>
        </w:rPr>
      </w:pPr>
      <w:bookmarkStart w:id="13" w:name="_Hlk8916129"/>
      <w:r>
        <w:rPr>
          <w:rFonts w:ascii="Times New Roman" w:hAnsi="Times New Roman"/>
          <w:color w:val="000000"/>
          <w:sz w:val="16"/>
          <w:szCs w:val="16"/>
          <w:lang w:val="pt-BR"/>
        </w:rPr>
        <w:t xml:space="preserve">E </w:t>
      </w:r>
      <w:r w:rsidRPr="009C4792">
        <w:rPr>
          <w:rFonts w:ascii="Times New Roman" w:hAnsi="Times New Roman"/>
          <w:color w:val="000000"/>
          <w:sz w:val="16"/>
          <w:szCs w:val="16"/>
          <w:lang w:val="pt-BR"/>
        </w:rPr>
        <w:t>ADESÃO À FATURA ELETRÓNICA PARA OS SEGUINTES PAGAMENTOS</w:t>
      </w:r>
      <w:r w:rsidRPr="009C4792">
        <w:rPr>
          <w:rFonts w:ascii="Times New Roman" w:hAnsi="Times New Roman"/>
          <w:color w:val="000000"/>
          <w:sz w:val="20"/>
          <w:szCs w:val="20"/>
          <w:lang w:val="pt-BR"/>
        </w:rPr>
        <w:t>:</w:t>
      </w:r>
    </w:p>
    <w:p w14:paraId="70BAB210" w14:textId="3BBD28EB" w:rsidR="009C4792" w:rsidRDefault="009C4792" w:rsidP="009C4792">
      <w:pPr>
        <w:widowControl w:val="0"/>
        <w:suppressAutoHyphens/>
        <w:autoSpaceDE w:val="0"/>
        <w:autoSpaceDN w:val="0"/>
        <w:adjustRightInd w:val="0"/>
        <w:spacing w:before="240" w:line="240" w:lineRule="atLeast"/>
        <w:ind w:left="284"/>
        <w:jc w:val="both"/>
        <w:textAlignment w:val="center"/>
        <w:rPr>
          <w:rFonts w:ascii="Times New Roman" w:hAnsi="Times New Roman"/>
          <w:color w:val="000000"/>
          <w:sz w:val="20"/>
          <w:szCs w:val="20"/>
          <w:lang w:val="pt-BR"/>
        </w:rPr>
      </w:pPr>
      <w:r>
        <w:rPr>
          <w:rFonts w:ascii="Times New Roman" w:hAnsi="Times New Roman"/>
          <w:color w:val="000000"/>
          <w:sz w:val="20"/>
          <w:szCs w:val="20"/>
          <w:lang w:val="pt-BR"/>
        </w:rPr>
        <w:object w:dxaOrig="225" w:dyaOrig="225" w14:anchorId="74C6CA2C">
          <v:shape id="_x0000_i1050" type="#_x0000_t75" style="width:108pt;height:18.75pt" o:ole="">
            <v:imagedata r:id="rId17" o:title=""/>
          </v:shape>
          <w:control r:id="rId18" w:name="CheckBox21" w:shapeid="_x0000_i1050"/>
        </w:object>
      </w:r>
    </w:p>
    <w:p w14:paraId="454E0BC8" w14:textId="53A4E10D" w:rsidR="009C4792" w:rsidRDefault="009C4792" w:rsidP="009C4792">
      <w:pPr>
        <w:widowControl w:val="0"/>
        <w:suppressAutoHyphens/>
        <w:autoSpaceDE w:val="0"/>
        <w:autoSpaceDN w:val="0"/>
        <w:adjustRightInd w:val="0"/>
        <w:spacing w:before="240" w:line="240" w:lineRule="atLeast"/>
        <w:ind w:left="284"/>
        <w:jc w:val="both"/>
        <w:textAlignment w:val="center"/>
        <w:rPr>
          <w:rFonts w:ascii="Times New Roman" w:hAnsi="Times New Roman"/>
          <w:color w:val="000000"/>
          <w:sz w:val="20"/>
          <w:szCs w:val="20"/>
          <w:lang w:val="pt-BR"/>
        </w:rPr>
      </w:pPr>
      <w:r>
        <w:rPr>
          <w:rFonts w:ascii="Times New Roman" w:hAnsi="Times New Roman"/>
          <w:color w:val="000000"/>
          <w:sz w:val="20"/>
          <w:szCs w:val="20"/>
          <w:lang w:val="pt-BR"/>
        </w:rPr>
        <w:object w:dxaOrig="225" w:dyaOrig="225" w14:anchorId="0946E1B0">
          <v:shape id="_x0000_i1071" type="#_x0000_t75" style="width:168.75pt;height:18.75pt" o:ole="">
            <v:imagedata r:id="rId19" o:title=""/>
          </v:shape>
          <w:control r:id="rId20" w:name="CheckBox11" w:shapeid="_x0000_i1071"/>
        </w:object>
      </w:r>
    </w:p>
    <w:p w14:paraId="5E26D28B" w14:textId="37967CC4" w:rsidR="009C4792" w:rsidRDefault="009C4792" w:rsidP="009C4792">
      <w:pPr>
        <w:widowControl w:val="0"/>
        <w:suppressAutoHyphens/>
        <w:autoSpaceDE w:val="0"/>
        <w:autoSpaceDN w:val="0"/>
        <w:adjustRightInd w:val="0"/>
        <w:spacing w:before="240" w:line="240" w:lineRule="atLeast"/>
        <w:ind w:left="284"/>
        <w:jc w:val="both"/>
        <w:textAlignment w:val="center"/>
        <w:rPr>
          <w:rFonts w:ascii="Times New Roman" w:hAnsi="Times New Roman"/>
          <w:color w:val="000000"/>
          <w:sz w:val="20"/>
          <w:szCs w:val="20"/>
          <w:lang w:val="pt-BR"/>
        </w:rPr>
      </w:pPr>
      <w:r>
        <w:rPr>
          <w:rFonts w:ascii="Times New Roman" w:hAnsi="Times New Roman"/>
          <w:color w:val="000000"/>
          <w:sz w:val="20"/>
          <w:szCs w:val="20"/>
          <w:lang w:val="pt-BR"/>
        </w:rPr>
        <w:object w:dxaOrig="225" w:dyaOrig="225" w14:anchorId="7F4CDF65">
          <v:shape id="_x0000_i1072" type="#_x0000_t75" style="width:197.25pt;height:18.75pt" o:ole="">
            <v:imagedata r:id="rId21" o:title=""/>
          </v:shape>
          <w:control r:id="rId22" w:name="CheckBox31" w:shapeid="_x0000_i1072"/>
        </w:object>
      </w:r>
    </w:p>
    <w:p w14:paraId="4E73EDEB" w14:textId="734925AC" w:rsidR="009C4792" w:rsidRDefault="009C4792" w:rsidP="009C4792">
      <w:pPr>
        <w:widowControl w:val="0"/>
        <w:suppressAutoHyphens/>
        <w:autoSpaceDE w:val="0"/>
        <w:autoSpaceDN w:val="0"/>
        <w:adjustRightInd w:val="0"/>
        <w:spacing w:before="240" w:line="240" w:lineRule="atLeast"/>
        <w:ind w:left="284"/>
        <w:jc w:val="both"/>
        <w:textAlignment w:val="center"/>
        <w:rPr>
          <w:rFonts w:ascii="Times New Roman" w:hAnsi="Times New Roman"/>
          <w:color w:val="000000"/>
          <w:sz w:val="20"/>
          <w:szCs w:val="20"/>
          <w:lang w:val="pt-BR"/>
        </w:rPr>
      </w:pPr>
      <w:r>
        <w:rPr>
          <w:rFonts w:ascii="Times New Roman" w:hAnsi="Times New Roman"/>
          <w:color w:val="000000"/>
          <w:sz w:val="20"/>
          <w:szCs w:val="20"/>
          <w:lang w:val="pt-BR"/>
        </w:rPr>
        <w:object w:dxaOrig="225" w:dyaOrig="225" w14:anchorId="288285F8">
          <v:shape id="_x0000_i1073" type="#_x0000_t75" style="width:153.75pt;height:18.75pt" o:ole="">
            <v:imagedata r:id="rId23" o:title=""/>
          </v:shape>
          <w:control r:id="rId24" w:name="CheckBox6" w:shapeid="_x0000_i1073"/>
        </w:object>
      </w:r>
      <w:r>
        <w:rPr>
          <w:rFonts w:ascii="Times New Roman" w:hAnsi="Times New Roman"/>
          <w:color w:val="000000"/>
          <w:sz w:val="20"/>
          <w:szCs w:val="20"/>
          <w:lang w:val="pt-BR"/>
        </w:rPr>
        <w:t xml:space="preserve"> Indique qual: </w:t>
      </w:r>
      <w:r>
        <w:rPr>
          <w:rStyle w:val="OSUBLINHADO"/>
          <w:rFonts w:ascii="Times New Roman" w:hAnsi="Times New Roman"/>
          <w:caps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OSUBLINHADO"/>
          <w:rFonts w:ascii="Times New Roman" w:hAnsi="Times New Roman"/>
          <w:color w:val="auto"/>
          <w:sz w:val="20"/>
        </w:rPr>
        <w:instrText xml:space="preserve"> FORMTEXT </w:instrText>
      </w:r>
      <w:r>
        <w:rPr>
          <w:rStyle w:val="OSUBLINHADO"/>
          <w:rFonts w:ascii="Times New Roman" w:hAnsi="Times New Roman"/>
          <w:caps/>
          <w:color w:val="auto"/>
          <w:sz w:val="20"/>
        </w:rPr>
      </w:r>
      <w:r>
        <w:rPr>
          <w:rStyle w:val="OSUBLINHADO"/>
          <w:rFonts w:ascii="Times New Roman" w:hAnsi="Times New Roman"/>
          <w:caps/>
          <w:color w:val="auto"/>
          <w:sz w:val="20"/>
        </w:rPr>
        <w:fldChar w:fldCharType="separate"/>
      </w:r>
      <w:r>
        <w:rPr>
          <w:rStyle w:val="OSUBLINHADO"/>
          <w:rFonts w:ascii="Times New Roman" w:hAnsi="Times New Roman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/>
          <w:noProof/>
          <w:color w:val="auto"/>
          <w:sz w:val="20"/>
        </w:rPr>
        <w:t> </w:t>
      </w:r>
      <w:r>
        <w:rPr>
          <w:rStyle w:val="OSUBLINHADO"/>
          <w:rFonts w:ascii="Times New Roman" w:hAnsi="Times New Roman"/>
          <w:caps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/>
          <w:color w:val="auto"/>
        </w:rPr>
        <w:tab/>
      </w:r>
      <w:r>
        <w:rPr>
          <w:rStyle w:val="OSUBLINHADO"/>
          <w:rFonts w:ascii="Times New Roman" w:hAnsi="Times New Roman"/>
          <w:color w:val="auto"/>
        </w:rPr>
        <w:tab/>
      </w:r>
      <w:r>
        <w:rPr>
          <w:rStyle w:val="OSUBLINHADO"/>
          <w:rFonts w:ascii="Times New Roman" w:hAnsi="Times New Roman"/>
          <w:color w:val="auto"/>
        </w:rPr>
        <w:tab/>
      </w:r>
      <w:r>
        <w:rPr>
          <w:rStyle w:val="OSUBLINHADO"/>
          <w:rFonts w:ascii="Times New Roman" w:hAnsi="Times New Roman"/>
          <w:color w:val="auto"/>
        </w:rPr>
        <w:tab/>
      </w:r>
      <w:r>
        <w:rPr>
          <w:rStyle w:val="OSUBLINHADO"/>
          <w:rFonts w:ascii="Times New Roman" w:hAnsi="Times New Roman"/>
          <w:color w:val="auto"/>
        </w:rPr>
        <w:tab/>
      </w:r>
      <w:r>
        <w:rPr>
          <w:rStyle w:val="OSUBLINHADO"/>
          <w:rFonts w:ascii="Times New Roman" w:hAnsi="Times New Roman"/>
          <w:color w:val="auto"/>
        </w:rPr>
        <w:tab/>
      </w:r>
    </w:p>
    <w:p w14:paraId="507B378C" w14:textId="77777777" w:rsidR="009C4792" w:rsidRDefault="009C4792" w:rsidP="009C4792">
      <w:pPr>
        <w:widowControl w:val="0"/>
        <w:suppressAutoHyphens/>
        <w:autoSpaceDE w:val="0"/>
        <w:autoSpaceDN w:val="0"/>
        <w:adjustRightInd w:val="0"/>
        <w:spacing w:before="240" w:line="240" w:lineRule="atLeast"/>
        <w:ind w:left="284"/>
        <w:jc w:val="both"/>
        <w:textAlignment w:val="center"/>
        <w:rPr>
          <w:rFonts w:ascii="Times New Roman" w:hAnsi="Times New Roman"/>
          <w:color w:val="000000"/>
          <w:sz w:val="20"/>
          <w:szCs w:val="20"/>
          <w:lang w:val="pt-BR"/>
        </w:rPr>
      </w:pPr>
    </w:p>
    <w:bookmarkEnd w:id="13"/>
    <w:p w14:paraId="220ED445" w14:textId="77777777" w:rsidR="009C4792" w:rsidRPr="00D26EB4" w:rsidRDefault="009C4792" w:rsidP="009C4792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sz w:val="20"/>
          <w:szCs w:val="20"/>
          <w:lang w:val="pt-BR"/>
        </w:rPr>
      </w:pPr>
      <w:r w:rsidRPr="00D26EB4">
        <w:rPr>
          <w:rFonts w:ascii="Times New Roman" w:hAnsi="Times New Roman"/>
          <w:sz w:val="20"/>
          <w:szCs w:val="20"/>
          <w:lang w:val="pt-BR"/>
        </w:rPr>
        <w:t>Endereço para envio das faturas eletrónicas</w:t>
      </w:r>
      <w:r>
        <w:rPr>
          <w:rFonts w:ascii="Times New Roman" w:hAnsi="Times New Roman"/>
          <w:sz w:val="20"/>
          <w:szCs w:val="20"/>
          <w:lang w:val="pt-BR"/>
        </w:rPr>
        <w:t xml:space="preserve">: </w:t>
      </w:r>
    </w:p>
    <w:p w14:paraId="2DF22FD0" w14:textId="77777777" w:rsidR="009C4792" w:rsidRDefault="009C4792" w:rsidP="009C4792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ind w:left="284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11"/>
    <w:bookmarkEnd w:id="12"/>
    <w:p w14:paraId="3F2102BF" w14:textId="77777777" w:rsidR="00061286" w:rsidRPr="004D4FC6" w:rsidRDefault="00061286" w:rsidP="00061286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hAnsi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4D4FC6">
        <w:rPr>
          <w:rFonts w:ascii="Times New Roman" w:hAnsi="Times New Roman"/>
          <w:b/>
          <w:bCs/>
          <w:caps/>
          <w:color w:val="FFFFFF"/>
          <w:position w:val="-2"/>
          <w:sz w:val="20"/>
          <w:szCs w:val="20"/>
          <w:lang w:val="pt-BR"/>
        </w:rPr>
        <w:t>MEIOS DE NOTIFICAÇÃO</w:t>
      </w:r>
    </w:p>
    <w:p w14:paraId="70733E76" w14:textId="77777777" w:rsidR="001C2F99" w:rsidRPr="004D4FC6" w:rsidRDefault="00061286" w:rsidP="001C2F99">
      <w:pPr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hAnsi="Times New Roman"/>
          <w:caps/>
          <w:sz w:val="16"/>
          <w:szCs w:val="16"/>
          <w:lang w:val="pt-BR"/>
        </w:rPr>
      </w:pPr>
      <w:r w:rsidRPr="004D4FC6">
        <w:rPr>
          <w:rFonts w:ascii="Times New Roman" w:hAnsi="Times New Roman"/>
          <w:caps/>
          <w:sz w:val="16"/>
          <w:szCs w:val="16"/>
          <w:lang w:val="pt-BR"/>
        </w:rPr>
        <w:t>AUTORIZO O ENVIO DE EVENTUAIS NOTIFICAÇÕES</w:t>
      </w:r>
      <w:r w:rsidR="00C52D92">
        <w:rPr>
          <w:rFonts w:ascii="Times New Roman" w:hAnsi="Times New Roman"/>
          <w:caps/>
          <w:sz w:val="16"/>
          <w:szCs w:val="16"/>
          <w:lang w:val="pt-BR"/>
        </w:rPr>
        <w:t xml:space="preserve"> </w:t>
      </w:r>
      <w:r w:rsidR="001C2F99">
        <w:rPr>
          <w:rFonts w:ascii="Times New Roman" w:hAnsi="Times New Roman"/>
          <w:caps/>
          <w:sz w:val="16"/>
          <w:szCs w:val="16"/>
          <w:lang w:val="pt-BR"/>
        </w:rPr>
        <w:t xml:space="preserve">relacionadas com pagamentos e faturação </w:t>
      </w:r>
      <w:r w:rsidR="001C2F99" w:rsidRPr="004D4FC6">
        <w:rPr>
          <w:rFonts w:ascii="Times New Roman" w:hAnsi="Times New Roman"/>
          <w:caps/>
          <w:sz w:val="16"/>
          <w:szCs w:val="16"/>
          <w:lang w:val="pt-BR"/>
        </w:rPr>
        <w:t>PARA O SEGUINTE ENDEREÇO ELETRÓNICO</w:t>
      </w:r>
      <w:r w:rsidR="001C2F99">
        <w:rPr>
          <w:rFonts w:ascii="Times New Roman" w:hAnsi="Times New Roman"/>
          <w:caps/>
          <w:sz w:val="16"/>
          <w:szCs w:val="16"/>
          <w:lang w:val="pt-BR"/>
        </w:rPr>
        <w:t>:</w:t>
      </w:r>
    </w:p>
    <w:p w14:paraId="10303659" w14:textId="77777777" w:rsidR="001C2F99" w:rsidRDefault="001C2F99" w:rsidP="001C2F9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pPr>
      <w:r w:rsidRPr="004D4FC6">
        <w:rPr>
          <w:rFonts w:ascii="Times New Roman" w:hAnsi="Times New Roman"/>
          <w:caps/>
          <w:sz w:val="16"/>
          <w:szCs w:val="16"/>
          <w:lang w:val="pt-BR"/>
        </w:rPr>
        <w:t>e-mail</w:t>
      </w:r>
      <w:r>
        <w:rPr>
          <w:rFonts w:ascii="Times New Roman" w:hAnsi="Times New Roman"/>
          <w:caps/>
          <w:sz w:val="16"/>
          <w:szCs w:val="16"/>
          <w:lang w:val="pt-BR"/>
        </w:rPr>
        <w:t xml:space="preserve">: </w:t>
      </w:r>
      <w:r>
        <w:rPr>
          <w:rFonts w:ascii="Times New Roman" w:hAnsi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Times New Roman" w:hAnsi="Times New Roman"/>
          <w:sz w:val="20"/>
          <w:shd w:val="clear" w:color="auto" w:fill="E7E6E6"/>
          <w:lang w:val="pt-BR"/>
        </w:rPr>
        <w:instrText xml:space="preserve"> FORMTEXT </w:instrText>
      </w:r>
      <w:r>
        <w:rPr>
          <w:rFonts w:ascii="Times New Roman" w:hAnsi="Times New Roman"/>
          <w:sz w:val="20"/>
          <w:shd w:val="clear" w:color="auto" w:fill="E7E6E6"/>
          <w:lang w:val="pt-BR"/>
        </w:rPr>
      </w:r>
      <w:r>
        <w:rPr>
          <w:rFonts w:ascii="Times New Roman" w:hAnsi="Times New Roman"/>
          <w:sz w:val="20"/>
          <w:shd w:val="clear" w:color="auto" w:fill="E7E6E6"/>
          <w:lang w:val="pt-BR"/>
        </w:rPr>
        <w:fldChar w:fldCharType="separate"/>
      </w:r>
      <w:r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>
        <w:rPr>
          <w:rFonts w:ascii="Times New Roman" w:hAnsi="Times New Roman"/>
          <w:sz w:val="20"/>
          <w:shd w:val="clear" w:color="auto" w:fill="E7E6E6"/>
          <w:lang w:val="pt-BR"/>
        </w:rPr>
        <w:fldChar w:fldCharType="end"/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24A1A304" w14:textId="77777777" w:rsidR="001C2F99" w:rsidRPr="004D4FC6" w:rsidRDefault="001C2F99" w:rsidP="001C2F9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caps/>
          <w:sz w:val="16"/>
          <w:szCs w:val="16"/>
          <w:lang w:val="pt-BR"/>
        </w:rPr>
      </w:pPr>
      <w:r>
        <w:rPr>
          <w:rFonts w:ascii="Times New Roman" w:hAnsi="Times New Roman"/>
          <w:caps/>
          <w:sz w:val="16"/>
          <w:szCs w:val="16"/>
          <w:lang w:val="pt-BR"/>
        </w:rPr>
        <w:t xml:space="preserve">telefone (para envio de SMS): </w:t>
      </w:r>
      <w:r>
        <w:rPr>
          <w:rFonts w:ascii="Times New Roman" w:hAnsi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>
        <w:rPr>
          <w:rFonts w:ascii="Times New Roman" w:hAnsi="Times New Roman"/>
          <w:sz w:val="20"/>
          <w:shd w:val="clear" w:color="auto" w:fill="E7E6E6"/>
          <w:lang w:val="pt-BR"/>
        </w:rPr>
        <w:instrText xml:space="preserve"> FORMTEXT </w:instrText>
      </w:r>
      <w:r>
        <w:rPr>
          <w:rFonts w:ascii="Times New Roman" w:hAnsi="Times New Roman"/>
          <w:sz w:val="20"/>
          <w:shd w:val="clear" w:color="auto" w:fill="E7E6E6"/>
          <w:lang w:val="pt-BR"/>
        </w:rPr>
      </w:r>
      <w:r>
        <w:rPr>
          <w:rFonts w:ascii="Times New Roman" w:hAnsi="Times New Roman"/>
          <w:sz w:val="20"/>
          <w:shd w:val="clear" w:color="auto" w:fill="E7E6E6"/>
          <w:lang w:val="pt-BR"/>
        </w:rPr>
        <w:fldChar w:fldCharType="separate"/>
      </w:r>
      <w:r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>
        <w:rPr>
          <w:rFonts w:ascii="Times New Roman" w:hAnsi="Times New Roman"/>
          <w:noProof/>
          <w:sz w:val="20"/>
          <w:shd w:val="clear" w:color="auto" w:fill="E7E6E6"/>
          <w:lang w:val="pt-BR"/>
        </w:rPr>
        <w:t> </w:t>
      </w:r>
      <w:r>
        <w:rPr>
          <w:rFonts w:ascii="Times New Roman" w:hAnsi="Times New Roman"/>
          <w:sz w:val="20"/>
          <w:shd w:val="clear" w:color="auto" w:fill="E7E6E6"/>
          <w:lang w:val="pt-BR"/>
        </w:rPr>
        <w:fldChar w:fldCharType="end"/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</w:p>
    <w:p w14:paraId="67F78A25" w14:textId="77777777" w:rsidR="00061286" w:rsidRPr="00836E9B" w:rsidRDefault="00061286" w:rsidP="009D56FD">
      <w:pPr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360" w:lineRule="auto"/>
        <w:jc w:val="both"/>
        <w:textAlignment w:val="center"/>
        <w:rPr>
          <w:rFonts w:ascii="Times New Roman" w:hAnsi="Times New Roman"/>
          <w:caps/>
          <w:sz w:val="16"/>
          <w:szCs w:val="16"/>
          <w:lang w:val="pt-BR"/>
        </w:rPr>
      </w:pPr>
      <w:r w:rsidRPr="004D4FC6">
        <w:rPr>
          <w:rFonts w:ascii="Times New Roman" w:hAnsi="Times New Roman"/>
          <w:caps/>
          <w:sz w:val="16"/>
          <w:szCs w:val="16"/>
          <w:lang w:val="pt-BR"/>
        </w:rPr>
        <w:t xml:space="preserve"> </w:t>
      </w:r>
    </w:p>
    <w:p w14:paraId="1E7BA867" w14:textId="77777777" w:rsidR="00061286" w:rsidRPr="004D4FC6" w:rsidRDefault="00061286" w:rsidP="00061286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hAnsi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4D4FC6">
        <w:rPr>
          <w:rFonts w:ascii="Times New Roman" w:hAnsi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p w14:paraId="08F82DAB" w14:textId="77777777" w:rsidR="00061286" w:rsidRPr="004D4FC6" w:rsidRDefault="00061286" w:rsidP="00061286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hAnsi="Times New Roman"/>
          <w:sz w:val="20"/>
          <w:szCs w:val="16"/>
          <w:shd w:val="clear" w:color="auto" w:fill="E7E6E6"/>
          <w:lang w:val="pt-BR"/>
        </w:rPr>
      </w:pP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separate"/>
      </w:r>
      <w:r w:rsidR="00626EBC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="00626EBC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="00626EBC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="00626EBC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="00626EBC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end"/>
      </w:r>
      <w:r w:rsidRPr="004D4FC6">
        <w:rPr>
          <w:rFonts w:ascii="Times New Roman" w:hAnsi="Times New Roman"/>
          <w:sz w:val="20"/>
          <w:szCs w:val="16"/>
          <w:shd w:val="clear" w:color="auto" w:fill="E7E6E6"/>
          <w:lang w:val="pt-BR"/>
        </w:rPr>
        <w:tab/>
      </w:r>
      <w:r w:rsidRPr="004D4FC6">
        <w:rPr>
          <w:rFonts w:ascii="Times New Roman" w:hAnsi="Times New Roman"/>
          <w:sz w:val="20"/>
          <w:szCs w:val="16"/>
          <w:shd w:val="clear" w:color="auto" w:fill="E7E6E6"/>
          <w:lang w:val="pt-BR"/>
        </w:rPr>
        <w:br/>
      </w:r>
      <w:r w:rsidRPr="004D4FC6">
        <w:rPr>
          <w:rFonts w:ascii="Times New Roman" w:hAnsi="Times New Roman"/>
          <w:sz w:val="20"/>
          <w:szCs w:val="16"/>
          <w:shd w:val="clear" w:color="auto" w:fill="E7E6E6"/>
          <w:lang w:val="pt-BR"/>
        </w:rPr>
        <w:tab/>
      </w:r>
    </w:p>
    <w:p w14:paraId="33FCC014" w14:textId="77777777" w:rsidR="0067424B" w:rsidRPr="00EE16D6" w:rsidRDefault="00D45F8D" w:rsidP="0067424B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bookmarkStart w:id="14" w:name="_Hlk8747078"/>
      <w:r>
        <w:rPr>
          <w:rFonts w:ascii="Times New Roman" w:hAnsi="Times New Roman" w:cs="Times New Roman"/>
        </w:rPr>
        <w:t>aviso de privacidade</w:t>
      </w:r>
    </w:p>
    <w:p w14:paraId="026199A2" w14:textId="77777777" w:rsidR="00D45F8D" w:rsidRPr="00D45F8D" w:rsidRDefault="00D45F8D" w:rsidP="00BE7BBA">
      <w:p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bookmarkStart w:id="15" w:name="_Hlk8655305"/>
      <w:bookmarkStart w:id="16" w:name="_Hlk8655182"/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1.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754F9192" w14:textId="77777777" w:rsidR="00D45F8D" w:rsidRPr="00D45F8D" w:rsidRDefault="00D45F8D" w:rsidP="00BE7BBA">
      <w:p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2.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08909750" w14:textId="77777777" w:rsidR="00D45F8D" w:rsidRPr="00D45F8D" w:rsidRDefault="00D45F8D" w:rsidP="00BE7BBA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Responsável pelo tratamento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2E0999A0" w14:textId="77777777" w:rsidR="00D45F8D" w:rsidRPr="00D45F8D" w:rsidRDefault="00D45F8D" w:rsidP="00BE7BBA">
      <w:pPr>
        <w:numPr>
          <w:ilvl w:val="0"/>
          <w:numId w:val="18"/>
        </w:numPr>
        <w:spacing w:after="120" w:line="276" w:lineRule="auto"/>
        <w:ind w:left="709" w:hanging="357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</w:t>
      </w:r>
      <w:r w:rsidR="00BE7BBA" w:rsidRPr="00BE7BBA">
        <w:rPr>
          <w:rFonts w:ascii="Times New Roman" w:eastAsia="Calibri" w:hAnsi="Times New Roman"/>
          <w:sz w:val="20"/>
          <w:szCs w:val="20"/>
          <w:lang w:val="pt-PT" w:eastAsia="en-US"/>
        </w:rPr>
        <w:t xml:space="preserve"> </w:t>
      </w:r>
      <w:hyperlink r:id="rId25" w:history="1">
        <w:r w:rsidRPr="00D45F8D">
          <w:rPr>
            <w:rFonts w:ascii="Times New Roman" w:eastAsia="Calibri" w:hAnsi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</w:t>
      </w:r>
    </w:p>
    <w:p w14:paraId="4157667E" w14:textId="77777777" w:rsidR="00D45F8D" w:rsidRPr="00D45F8D" w:rsidRDefault="00D45F8D" w:rsidP="00BE7BBA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Finalidade do tratamento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5103C1AB" w14:textId="77777777" w:rsidR="00D45F8D" w:rsidRPr="00D45F8D" w:rsidRDefault="00D45F8D" w:rsidP="00BE7BBA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Destinatário(s) dos dados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1829AB6B" w14:textId="77777777" w:rsidR="00D45F8D" w:rsidRPr="00D45F8D" w:rsidRDefault="00D45F8D" w:rsidP="00BE7BBA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Conservação dos dados pessoais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11A1E9BC" w14:textId="77777777" w:rsidR="00D45F8D" w:rsidRPr="00D45F8D" w:rsidRDefault="00D45F8D" w:rsidP="00BE7BBA">
      <w:pPr>
        <w:numPr>
          <w:ilvl w:val="0"/>
          <w:numId w:val="18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0B909E2D" w14:textId="77777777" w:rsidR="00D45F8D" w:rsidRPr="00D45F8D" w:rsidRDefault="00D45F8D" w:rsidP="00BE7BBA">
      <w:p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lastRenderedPageBreak/>
        <w:t>3.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26" w:history="1">
        <w:r w:rsidRPr="00D45F8D">
          <w:rPr>
            <w:rFonts w:ascii="Times New Roman" w:eastAsia="Calibri" w:hAnsi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) em </w:t>
      </w:r>
      <w:hyperlink r:id="rId27" w:history="1">
        <w:r w:rsidRPr="00D45F8D">
          <w:rPr>
            <w:rFonts w:ascii="Times New Roman" w:eastAsia="Calibri" w:hAnsi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ou envie um e-mail para </w:t>
      </w:r>
      <w:hyperlink r:id="rId28" w:history="1">
        <w:r w:rsidRPr="00D45F8D">
          <w:rPr>
            <w:rFonts w:ascii="Times New Roman" w:eastAsia="Calibri" w:hAnsi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>.</w:t>
      </w:r>
    </w:p>
    <w:p w14:paraId="4610E5C3" w14:textId="77777777" w:rsidR="001C7388" w:rsidRDefault="00D45F8D" w:rsidP="001C7388">
      <w:p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 xml:space="preserve">4. 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  <w:bookmarkEnd w:id="14"/>
      <w:bookmarkEnd w:id="15"/>
      <w:bookmarkEnd w:id="16"/>
    </w:p>
    <w:p w14:paraId="114B3346" w14:textId="77777777" w:rsidR="001C7388" w:rsidRDefault="001C7388" w:rsidP="001C7388">
      <w:pPr>
        <w:spacing w:after="120" w:line="276" w:lineRule="auto"/>
        <w:jc w:val="both"/>
        <w:rPr>
          <w:rFonts w:ascii="Times New Roman" w:hAnsi="Times New Roman"/>
          <w:caps/>
          <w:sz w:val="16"/>
          <w:szCs w:val="16"/>
          <w:lang w:val="pt-BR"/>
        </w:rPr>
      </w:pPr>
    </w:p>
    <w:p w14:paraId="0CFAB835" w14:textId="7C28AE7E" w:rsidR="001C7388" w:rsidRDefault="001C7388" w:rsidP="001C7388">
      <w:pPr>
        <w:spacing w:after="120" w:line="276" w:lineRule="auto"/>
        <w:jc w:val="both"/>
        <w:rPr>
          <w:rFonts w:ascii="Times New Roman" w:hAnsi="Times New Roman"/>
          <w:caps/>
          <w:sz w:val="16"/>
          <w:szCs w:val="16"/>
          <w:lang w:val="pt-BR"/>
        </w:rPr>
      </w:pPr>
    </w:p>
    <w:p w14:paraId="3FBB0A1D" w14:textId="057FDB92" w:rsidR="00C30066" w:rsidRDefault="00C30066" w:rsidP="001C7388">
      <w:pPr>
        <w:spacing w:after="120" w:line="276" w:lineRule="auto"/>
        <w:jc w:val="both"/>
        <w:rPr>
          <w:rFonts w:ascii="Times New Roman" w:hAnsi="Times New Roman"/>
          <w:caps/>
          <w:sz w:val="16"/>
          <w:szCs w:val="16"/>
          <w:lang w:val="pt-BR"/>
        </w:rPr>
      </w:pPr>
    </w:p>
    <w:p w14:paraId="15172C22" w14:textId="77777777" w:rsidR="00C30066" w:rsidRDefault="00C30066" w:rsidP="001C7388">
      <w:pPr>
        <w:spacing w:after="120" w:line="276" w:lineRule="auto"/>
        <w:jc w:val="both"/>
        <w:rPr>
          <w:rFonts w:ascii="Times New Roman" w:hAnsi="Times New Roman"/>
          <w:caps/>
          <w:sz w:val="16"/>
          <w:szCs w:val="16"/>
          <w:lang w:val="pt-BR"/>
        </w:rPr>
      </w:pPr>
    </w:p>
    <w:p w14:paraId="09799070" w14:textId="77777777" w:rsidR="001C7388" w:rsidRDefault="00061286" w:rsidP="0087271A">
      <w:pPr>
        <w:spacing w:after="120" w:line="276" w:lineRule="auto"/>
        <w:rPr>
          <w:rFonts w:ascii="Times New Roman" w:hAnsi="Times New Roman"/>
          <w:sz w:val="20"/>
          <w:shd w:val="clear" w:color="auto" w:fill="E7E6E6"/>
          <w:lang w:val="pt-BR"/>
        </w:rPr>
      </w:pPr>
      <w:r w:rsidRPr="004D4FC6">
        <w:rPr>
          <w:rFonts w:ascii="Times New Roman" w:hAnsi="Times New Roman"/>
          <w:caps/>
          <w:sz w:val="16"/>
          <w:szCs w:val="16"/>
          <w:lang w:val="pt-BR"/>
        </w:rPr>
        <w:t>O</w:t>
      </w:r>
      <w:r w:rsidR="003172CC">
        <w:rPr>
          <w:rFonts w:ascii="Times New Roman" w:hAnsi="Times New Roman"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hAnsi="Times New Roman"/>
          <w:caps/>
          <w:sz w:val="16"/>
          <w:szCs w:val="16"/>
          <w:lang w:val="pt-BR"/>
        </w:rPr>
        <w:t xml:space="preserve"> requerente </w:t>
      </w:r>
      <w:r w:rsidR="00F87107">
        <w:rPr>
          <w:rFonts w:ascii="Times New Roman" w:hAnsi="Times New Roman"/>
          <w:caps/>
          <w:sz w:val="16"/>
          <w:szCs w:val="16"/>
          <w:lang w:val="pt-BR"/>
        </w:rPr>
        <w:t>(</w:t>
      </w:r>
      <w:r w:rsidR="00F87107">
        <w:rPr>
          <w:rFonts w:ascii="Times New Roman" w:hAnsi="Times New Roman"/>
          <w:sz w:val="16"/>
          <w:szCs w:val="16"/>
          <w:lang w:val="pt-BR"/>
        </w:rPr>
        <w:t>A</w:t>
      </w:r>
      <w:r w:rsidR="00F87107" w:rsidRPr="00F87107">
        <w:rPr>
          <w:rFonts w:ascii="Times New Roman" w:hAnsi="Times New Roman"/>
          <w:sz w:val="16"/>
          <w:szCs w:val="16"/>
          <w:lang w:val="pt-BR"/>
        </w:rPr>
        <w:t>ssinatura</w:t>
      </w:r>
      <w:r w:rsidR="00F87107">
        <w:rPr>
          <w:rFonts w:ascii="Times New Roman" w:hAnsi="Times New Roman"/>
          <w:b/>
          <w:bCs/>
          <w:caps/>
          <w:sz w:val="16"/>
          <w:szCs w:val="16"/>
          <w:lang w:val="pt-BR"/>
        </w:rPr>
        <w:t>)</w:t>
      </w:r>
      <w:r w:rsidR="00626EBC" w:rsidRPr="00626EBC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 xml:space="preserve"> </w:t>
      </w:r>
      <w:r w:rsidR="00626EBC"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 w:rsidR="00626EBC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 w:rsidR="00626EBC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 w:rsidR="00626EBC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 w:rsidR="00626EBC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 w:rsidR="00626EBC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 w:rsidR="00626EBC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 w:rsidR="00626EBC" w:rsidRPr="004D4FC6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 </w:t>
      </w:r>
      <w:r w:rsidR="001C7388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hAnsi="Times New Roman"/>
          <w:caps/>
          <w:sz w:val="16"/>
          <w:szCs w:val="16"/>
          <w:lang w:val="pt-BR"/>
        </w:rPr>
        <w:t>DATA</w:t>
      </w:r>
      <w:r w:rsidRPr="004D4FC6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separate"/>
      </w:r>
      <w:r w:rsidR="00626EBC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="00626EBC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="00626EBC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="00626EBC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="00626EBC">
        <w:rPr>
          <w:rFonts w:ascii="Times New Roman" w:hAnsi="Times New Roman"/>
          <w:sz w:val="20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  <w:lang w:val="pt-BR"/>
        </w:rPr>
        <w:fldChar w:fldCharType="end"/>
      </w:r>
    </w:p>
    <w:p w14:paraId="17A6E198" w14:textId="3504E1C1" w:rsidR="001C7388" w:rsidRDefault="001C7388" w:rsidP="001C7388">
      <w:pPr>
        <w:spacing w:after="120" w:line="276" w:lineRule="auto"/>
        <w:jc w:val="both"/>
        <w:rPr>
          <w:rFonts w:ascii="Times New Roman" w:hAnsi="Times New Roman"/>
          <w:sz w:val="20"/>
          <w:shd w:val="clear" w:color="auto" w:fill="E7E6E6"/>
          <w:lang w:val="pt-BR"/>
        </w:rPr>
      </w:pPr>
    </w:p>
    <w:p w14:paraId="175574F2" w14:textId="77777777" w:rsidR="00C30066" w:rsidRDefault="00C30066" w:rsidP="001C7388">
      <w:pPr>
        <w:spacing w:after="120" w:line="276" w:lineRule="auto"/>
        <w:jc w:val="both"/>
        <w:rPr>
          <w:rFonts w:ascii="Times New Roman" w:hAnsi="Times New Roman"/>
          <w:sz w:val="20"/>
          <w:shd w:val="clear" w:color="auto" w:fill="E7E6E6"/>
          <w:lang w:val="pt-BR"/>
        </w:rPr>
      </w:pPr>
    </w:p>
    <w:p w14:paraId="782953F0" w14:textId="77777777" w:rsidR="00626EBC" w:rsidRDefault="001C7388" w:rsidP="00C0264F">
      <w:pPr>
        <w:widowControl w:val="0"/>
        <w:tabs>
          <w:tab w:val="left" w:pos="142"/>
          <w:tab w:val="left" w:pos="284"/>
        </w:tabs>
        <w:spacing w:after="120" w:line="600" w:lineRule="auto"/>
        <w:jc w:val="both"/>
        <w:rPr>
          <w:rFonts w:ascii="Times New Roman" w:hAnsi="Times New Roman"/>
          <w:caps/>
          <w:sz w:val="16"/>
          <w:szCs w:val="16"/>
          <w:lang w:val="pt-BR"/>
        </w:rPr>
      </w:pPr>
      <w:r w:rsidRPr="004D4FC6">
        <w:rPr>
          <w:rFonts w:ascii="Times New Roman" w:hAnsi="Times New Roman"/>
          <w:caps/>
          <w:sz w:val="16"/>
          <w:szCs w:val="16"/>
          <w:lang w:val="pt-BR"/>
        </w:rPr>
        <w:t xml:space="preserve">O trabalhador/ </w:t>
      </w:r>
      <w:r w:rsidR="00626EBC" w:rsidRPr="00626EBC">
        <w:rPr>
          <w:rFonts w:ascii="Times New Roman" w:hAnsi="Times New Roman"/>
          <w:sz w:val="16"/>
          <w:szCs w:val="16"/>
          <w:lang w:val="pt-BR"/>
        </w:rPr>
        <w:t>(</w:t>
      </w:r>
      <w:r w:rsidR="00626EBC">
        <w:rPr>
          <w:rFonts w:ascii="Times New Roman" w:hAnsi="Times New Roman"/>
          <w:sz w:val="16"/>
          <w:szCs w:val="16"/>
          <w:lang w:val="pt-BR"/>
        </w:rPr>
        <w:t>A</w:t>
      </w:r>
      <w:r w:rsidR="00626EBC" w:rsidRPr="00626EBC">
        <w:rPr>
          <w:rFonts w:ascii="Times New Roman" w:hAnsi="Times New Roman"/>
          <w:sz w:val="16"/>
          <w:szCs w:val="16"/>
          <w:lang w:val="pt-BR"/>
        </w:rPr>
        <w:t>ssinatura)</w:t>
      </w:r>
      <w:r w:rsidR="00626EBC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 </w:t>
      </w:r>
      <w:bookmarkStart w:id="17" w:name="_Hlk89161202"/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fldChar w:fldCharType="separate"/>
      </w:r>
      <w:r w:rsidR="00626EBC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> </w:t>
      </w:r>
      <w:r w:rsidR="00626EBC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> </w:t>
      </w:r>
      <w:r w:rsidR="00626EBC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> </w:t>
      </w:r>
      <w:r w:rsidR="00626EBC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> </w:t>
      </w:r>
      <w:r w:rsidR="00626EBC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fldChar w:fldCharType="end"/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 w:rsidR="00626EBC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 w:rsidR="00626EBC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bookmarkEnd w:id="17"/>
      <w:r w:rsidR="00626EBC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 w:rsidR="00626EBC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   </w:t>
      </w:r>
      <w:r w:rsidRPr="004D4FC6">
        <w:rPr>
          <w:rFonts w:ascii="Times New Roman" w:hAnsi="Times New Roman"/>
          <w:caps/>
          <w:sz w:val="16"/>
          <w:szCs w:val="16"/>
          <w:lang w:val="pt-BR"/>
        </w:rPr>
        <w:t>DATA</w:t>
      </w:r>
      <w:r w:rsidRPr="004D4FC6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</w:t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fldChar w:fldCharType="separate"/>
      </w:r>
      <w:r w:rsidR="00626EBC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> </w:t>
      </w:r>
      <w:r w:rsidR="00626EBC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> </w:t>
      </w:r>
      <w:r w:rsidR="00626EBC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> </w:t>
      </w:r>
      <w:r w:rsidR="00626EBC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> </w:t>
      </w:r>
      <w:r w:rsidR="00626EBC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fldChar w:fldCharType="end"/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ab/>
      </w:r>
      <w:r w:rsidRPr="004D4FC6">
        <w:rPr>
          <w:rFonts w:ascii="Times New Roman" w:hAnsi="Times New Roman"/>
          <w:caps/>
          <w:sz w:val="16"/>
          <w:szCs w:val="16"/>
          <w:lang w:val="pt-BR"/>
        </w:rPr>
        <w:t xml:space="preserve">  </w:t>
      </w:r>
      <w:r>
        <w:rPr>
          <w:rFonts w:ascii="Times New Roman" w:hAnsi="Times New Roman"/>
          <w:caps/>
          <w:sz w:val="16"/>
          <w:szCs w:val="16"/>
          <w:lang w:val="pt-BR"/>
        </w:rPr>
        <w:tab/>
      </w:r>
    </w:p>
    <w:p w14:paraId="64862894" w14:textId="77777777" w:rsidR="00C0264F" w:rsidRPr="00C0264F" w:rsidRDefault="001C7388" w:rsidP="00C0264F">
      <w:pPr>
        <w:widowControl w:val="0"/>
        <w:tabs>
          <w:tab w:val="left" w:pos="142"/>
          <w:tab w:val="left" w:pos="284"/>
        </w:tabs>
        <w:spacing w:after="120" w:line="600" w:lineRule="auto"/>
        <w:jc w:val="both"/>
        <w:rPr>
          <w:rFonts w:ascii="Times New Roman" w:hAnsi="Times New Roman"/>
          <w:lang w:val="pt-PT"/>
        </w:rPr>
      </w:pPr>
      <w:r w:rsidRPr="004D4FC6">
        <w:rPr>
          <w:rFonts w:ascii="Times New Roman" w:hAnsi="Times New Roman"/>
          <w:caps/>
          <w:sz w:val="16"/>
          <w:szCs w:val="16"/>
          <w:lang w:val="pt-BR"/>
        </w:rPr>
        <w:t xml:space="preserve">N.º Mecanográfico  </w:t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instrText xml:space="preserve"> FORMTEXT </w:instrText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fldChar w:fldCharType="separate"/>
      </w:r>
      <w:r w:rsidR="00626EBC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> </w:t>
      </w:r>
      <w:r w:rsidR="00626EBC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> </w:t>
      </w:r>
      <w:r w:rsidR="00626EBC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> </w:t>
      </w:r>
      <w:r w:rsidR="00626EBC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> </w:t>
      </w:r>
      <w:r w:rsidR="00626EBC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t> </w:t>
      </w:r>
      <w:r w:rsidRPr="004D4FC6">
        <w:rPr>
          <w:rFonts w:ascii="Times New Roman" w:hAnsi="Times New Roman"/>
          <w:caps/>
          <w:sz w:val="16"/>
          <w:szCs w:val="16"/>
          <w:shd w:val="clear" w:color="auto" w:fill="E7E6E6"/>
          <w:lang w:val="pt-BR"/>
        </w:rPr>
        <w:fldChar w:fldCharType="end"/>
      </w:r>
    </w:p>
    <w:sectPr w:rsidR="00C0264F" w:rsidRPr="00C0264F" w:rsidSect="00B012C7">
      <w:footerReference w:type="default" r:id="rId29"/>
      <w:endnotePr>
        <w:numFmt w:val="decimal"/>
      </w:endnotePr>
      <w:pgSz w:w="11906" w:h="16838" w:code="9"/>
      <w:pgMar w:top="851" w:right="1418" w:bottom="851" w:left="1418" w:header="720" w:footer="35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A4F1E" w14:textId="77777777" w:rsidR="00C2089C" w:rsidRDefault="00C2089C">
      <w:r>
        <w:separator/>
      </w:r>
    </w:p>
  </w:endnote>
  <w:endnote w:type="continuationSeparator" w:id="0">
    <w:p w14:paraId="2F4D8CEB" w14:textId="77777777" w:rsidR="00C2089C" w:rsidRDefault="00C2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DAEA" w14:textId="77777777" w:rsidR="00D60B71" w:rsidRPr="00D60B71" w:rsidRDefault="00D60B71" w:rsidP="00D60B71">
    <w:pPr>
      <w:rPr>
        <w:rFonts w:ascii="Times New Roman" w:hAnsi="Times New Roman"/>
        <w:sz w:val="14"/>
        <w:szCs w:val="14"/>
      </w:rPr>
    </w:pPr>
    <w:proofErr w:type="spellStart"/>
    <w:r w:rsidRPr="00D60B71">
      <w:rPr>
        <w:rFonts w:ascii="Times New Roman" w:hAnsi="Times New Roman"/>
        <w:sz w:val="14"/>
        <w:szCs w:val="14"/>
      </w:rPr>
      <w:t>Telef</w:t>
    </w:r>
    <w:proofErr w:type="spellEnd"/>
    <w:r w:rsidRPr="00D60B71">
      <w:rPr>
        <w:rFonts w:ascii="Times New Roman" w:hAnsi="Times New Roman"/>
        <w:sz w:val="14"/>
        <w:szCs w:val="14"/>
      </w:rPr>
      <w:t xml:space="preserve">: (+351) 239 857 500 ▪ Fax: (+351) 239 820 114 ▪ e-mail: geral@cm-coimbra.pt ▪ </w:t>
    </w:r>
    <w:proofErr w:type="spellStart"/>
    <w:r w:rsidRPr="00D60B71">
      <w:rPr>
        <w:rFonts w:ascii="Times New Roman" w:hAnsi="Times New Roman"/>
        <w:sz w:val="14"/>
        <w:szCs w:val="14"/>
      </w:rPr>
      <w:t>Praça</w:t>
    </w:r>
    <w:proofErr w:type="spellEnd"/>
    <w:r w:rsidRPr="00D60B71">
      <w:rPr>
        <w:rFonts w:ascii="Times New Roman" w:hAnsi="Times New Roman"/>
        <w:sz w:val="14"/>
        <w:szCs w:val="14"/>
      </w:rPr>
      <w:t xml:space="preserve"> 8 de Maio – 3000-300 COIMBRA-PORTUGAL ▪ NIF: 506415082</w:t>
    </w:r>
  </w:p>
  <w:tbl>
    <w:tblPr>
      <w:tblW w:w="9180" w:type="dxa"/>
      <w:tblLook w:val="04A0" w:firstRow="1" w:lastRow="0" w:firstColumn="1" w:lastColumn="0" w:noHBand="0" w:noVBand="1"/>
    </w:tblPr>
    <w:tblGrid>
      <w:gridCol w:w="1242"/>
      <w:gridCol w:w="1134"/>
      <w:gridCol w:w="6804"/>
    </w:tblGrid>
    <w:tr w:rsidR="00DB51F0" w:rsidRPr="00F900FD" w14:paraId="15D7F173" w14:textId="77777777" w:rsidTr="00F900FD">
      <w:trPr>
        <w:trHeight w:hRule="exact" w:val="227"/>
      </w:trPr>
      <w:tc>
        <w:tcPr>
          <w:tcW w:w="1242" w:type="dxa"/>
          <w:shd w:val="clear" w:color="auto" w:fill="auto"/>
          <w:vAlign w:val="center"/>
        </w:tcPr>
        <w:p w14:paraId="04223E0B" w14:textId="77777777" w:rsidR="00DB51F0" w:rsidRPr="00F900FD" w:rsidRDefault="0073453F" w:rsidP="00F900FD">
          <w:pPr>
            <w:pStyle w:val="Rodap"/>
            <w:tabs>
              <w:tab w:val="clear" w:pos="4680"/>
              <w:tab w:val="clear" w:pos="9360"/>
            </w:tabs>
            <w:ind w:right="-104"/>
            <w:rPr>
              <w:rFonts w:ascii="Times New Roman" w:hAnsi="Times New Roman"/>
              <w:caps/>
              <w:color w:val="000000"/>
              <w:sz w:val="14"/>
              <w:szCs w:val="14"/>
              <w:lang w:val="pt-PT"/>
            </w:rPr>
          </w:pP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MOD</w:t>
          </w:r>
          <w:r w:rsidR="00DB51F0"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 xml:space="preserve"> </w:t>
          </w:r>
          <w:r w:rsidR="00B76A41" w:rsidRPr="00B76A41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135</w:t>
          </w:r>
          <w:r w:rsidR="00DB51F0" w:rsidRPr="00B76A41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–E 1.</w:t>
          </w:r>
          <w:r w:rsidR="00540E85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1</w:t>
          </w:r>
        </w:p>
      </w:tc>
      <w:tc>
        <w:tcPr>
          <w:tcW w:w="1134" w:type="dxa"/>
          <w:shd w:val="clear" w:color="auto" w:fill="auto"/>
          <w:vAlign w:val="center"/>
        </w:tcPr>
        <w:p w14:paraId="30B2E95D" w14:textId="77777777" w:rsidR="00DB51F0" w:rsidRPr="00F900FD" w:rsidRDefault="0073453F" w:rsidP="00F900FD">
          <w:pPr>
            <w:pStyle w:val="Rodap"/>
            <w:tabs>
              <w:tab w:val="clear" w:pos="4680"/>
              <w:tab w:val="clear" w:pos="9360"/>
            </w:tabs>
            <w:ind w:left="-109"/>
            <w:rPr>
              <w:rFonts w:ascii="Times New Roman" w:hAnsi="Times New Roman"/>
              <w:caps/>
              <w:color w:val="000000"/>
              <w:sz w:val="14"/>
              <w:szCs w:val="14"/>
              <w:lang w:val="pt-PT"/>
            </w:rPr>
          </w:pP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TPDOC</w:t>
          </w:r>
          <w:r w:rsidR="00DB51F0"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 xml:space="preserve"> 0</w: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7</w:t>
          </w:r>
          <w:r w:rsidR="00DB51F0"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–R00</w:t>
          </w:r>
        </w:p>
      </w:tc>
      <w:tc>
        <w:tcPr>
          <w:tcW w:w="6804" w:type="dxa"/>
          <w:shd w:val="clear" w:color="auto" w:fill="auto"/>
          <w:vAlign w:val="center"/>
        </w:tcPr>
        <w:p w14:paraId="5AAF658E" w14:textId="77777777" w:rsidR="00DB51F0" w:rsidRPr="00F900FD" w:rsidRDefault="00DB51F0" w:rsidP="00F900FD">
          <w:pPr>
            <w:pStyle w:val="Rodap"/>
            <w:tabs>
              <w:tab w:val="clear" w:pos="4680"/>
              <w:tab w:val="clear" w:pos="9360"/>
            </w:tabs>
            <w:jc w:val="right"/>
            <w:rPr>
              <w:rFonts w:ascii="Times New Roman" w:hAnsi="Times New Roman"/>
              <w:caps/>
              <w:color w:val="000000"/>
              <w:sz w:val="14"/>
              <w:szCs w:val="14"/>
              <w:lang w:val="pt-PT"/>
            </w:rPr>
          </w:pP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1</w: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F900F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18567BBB" w14:textId="77777777" w:rsidR="00B43539" w:rsidRPr="00DB51F0" w:rsidRDefault="00B43539" w:rsidP="00DB51F0">
    <w:pPr>
      <w:pStyle w:val="Rodap"/>
      <w:tabs>
        <w:tab w:val="clear" w:pos="9360"/>
        <w:tab w:val="right" w:pos="9070"/>
      </w:tabs>
      <w:rPr>
        <w:rFonts w:ascii="Times New Roman" w:hAnsi="Times New Roman"/>
        <w:caps/>
        <w:color w:val="000000"/>
        <w:sz w:val="12"/>
        <w:szCs w:val="1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A30D2" w14:textId="77777777" w:rsidR="00C2089C" w:rsidRDefault="00C2089C">
      <w:r>
        <w:separator/>
      </w:r>
    </w:p>
  </w:footnote>
  <w:footnote w:type="continuationSeparator" w:id="0">
    <w:p w14:paraId="78335039" w14:textId="77777777" w:rsidR="00C2089C" w:rsidRDefault="00C20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8CB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B1B88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B916F06"/>
    <w:multiLevelType w:val="hybridMultilevel"/>
    <w:tmpl w:val="3154AB0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E52C3"/>
    <w:multiLevelType w:val="hybridMultilevel"/>
    <w:tmpl w:val="8D0A293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39008F9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12FF1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C30FD"/>
    <w:multiLevelType w:val="hybridMultilevel"/>
    <w:tmpl w:val="39D86C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2"/>
  </w:num>
  <w:num w:numId="5">
    <w:abstractNumId w:val="10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4"/>
  </w:num>
  <w:num w:numId="14">
    <w:abstractNumId w:val="9"/>
  </w:num>
  <w:num w:numId="15">
    <w:abstractNumId w:val="0"/>
  </w:num>
  <w:num w:numId="16">
    <w:abstractNumId w:val="3"/>
  </w:num>
  <w:num w:numId="17">
    <w:abstractNumId w:val="5"/>
  </w:num>
  <w:num w:numId="18">
    <w:abstractNumId w:val="2"/>
  </w:num>
  <w:num w:numId="19">
    <w:abstractNumId w:val="11"/>
  </w:num>
  <w:num w:numId="20">
    <w:abstractNumId w:val="6"/>
  </w:num>
  <w:num w:numId="2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EU6BnEm3vo7Y92oI/NralO0r6QnO8rIuN9tk9aToQhw3lpxq7CW5pcnVFkCTuv1g43JDg7yeIEH5ISi6jEZP2g==" w:salt="O06tvoHlgspRmMGeGA1qlA=="/>
  <w:defaultTabStop w:val="720"/>
  <w:autoHyphenation/>
  <w:hyphenationZone w:val="425"/>
  <w:characterSpacingControl w:val="doNotCompress"/>
  <w:hdrShapeDefaults>
    <o:shapedefaults v:ext="edit" spidmax="205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736"/>
    <w:rsid w:val="00014ACA"/>
    <w:rsid w:val="00020DDE"/>
    <w:rsid w:val="0002659D"/>
    <w:rsid w:val="00041C8A"/>
    <w:rsid w:val="000462DF"/>
    <w:rsid w:val="00061286"/>
    <w:rsid w:val="000819B3"/>
    <w:rsid w:val="000846B7"/>
    <w:rsid w:val="00085C4F"/>
    <w:rsid w:val="000A291E"/>
    <w:rsid w:val="000A7862"/>
    <w:rsid w:val="000B2F38"/>
    <w:rsid w:val="000C453B"/>
    <w:rsid w:val="000D7FC7"/>
    <w:rsid w:val="000F5E03"/>
    <w:rsid w:val="0011602F"/>
    <w:rsid w:val="00126791"/>
    <w:rsid w:val="0013733B"/>
    <w:rsid w:val="001412DB"/>
    <w:rsid w:val="001579DE"/>
    <w:rsid w:val="00157D65"/>
    <w:rsid w:val="00166B1D"/>
    <w:rsid w:val="00175EB6"/>
    <w:rsid w:val="00176703"/>
    <w:rsid w:val="001B2AB3"/>
    <w:rsid w:val="001B2D7D"/>
    <w:rsid w:val="001C2F99"/>
    <w:rsid w:val="001C7388"/>
    <w:rsid w:val="001F0637"/>
    <w:rsid w:val="001F0C98"/>
    <w:rsid w:val="00203220"/>
    <w:rsid w:val="00203B13"/>
    <w:rsid w:val="002053CF"/>
    <w:rsid w:val="00241F66"/>
    <w:rsid w:val="00246168"/>
    <w:rsid w:val="002467E4"/>
    <w:rsid w:val="00264CDA"/>
    <w:rsid w:val="00297AC3"/>
    <w:rsid w:val="002B060F"/>
    <w:rsid w:val="002B2D4E"/>
    <w:rsid w:val="002E2769"/>
    <w:rsid w:val="002E581A"/>
    <w:rsid w:val="00316CE5"/>
    <w:rsid w:val="003172CC"/>
    <w:rsid w:val="0032274C"/>
    <w:rsid w:val="003368E0"/>
    <w:rsid w:val="00336C45"/>
    <w:rsid w:val="00336FD0"/>
    <w:rsid w:val="00344ADC"/>
    <w:rsid w:val="00347449"/>
    <w:rsid w:val="00351F02"/>
    <w:rsid w:val="00362DC3"/>
    <w:rsid w:val="003803C3"/>
    <w:rsid w:val="0038642F"/>
    <w:rsid w:val="003927BD"/>
    <w:rsid w:val="00397FDA"/>
    <w:rsid w:val="003A6BBA"/>
    <w:rsid w:val="003A7773"/>
    <w:rsid w:val="003B00FC"/>
    <w:rsid w:val="003B2823"/>
    <w:rsid w:val="003B3B1E"/>
    <w:rsid w:val="003B6736"/>
    <w:rsid w:val="003E2267"/>
    <w:rsid w:val="003E453C"/>
    <w:rsid w:val="003E4D3C"/>
    <w:rsid w:val="003E72AB"/>
    <w:rsid w:val="003F0C77"/>
    <w:rsid w:val="003F5BCE"/>
    <w:rsid w:val="004133A3"/>
    <w:rsid w:val="00425B90"/>
    <w:rsid w:val="00452114"/>
    <w:rsid w:val="00461C76"/>
    <w:rsid w:val="0046281C"/>
    <w:rsid w:val="004856C8"/>
    <w:rsid w:val="00492F2E"/>
    <w:rsid w:val="004A2470"/>
    <w:rsid w:val="004A764D"/>
    <w:rsid w:val="004B032D"/>
    <w:rsid w:val="004B63BF"/>
    <w:rsid w:val="004C62A7"/>
    <w:rsid w:val="004D4FC6"/>
    <w:rsid w:val="004D5BCE"/>
    <w:rsid w:val="004D622D"/>
    <w:rsid w:val="004E563E"/>
    <w:rsid w:val="00504B69"/>
    <w:rsid w:val="00517E87"/>
    <w:rsid w:val="00540E85"/>
    <w:rsid w:val="00541A7F"/>
    <w:rsid w:val="00544B5C"/>
    <w:rsid w:val="005460A8"/>
    <w:rsid w:val="00557EA1"/>
    <w:rsid w:val="00564046"/>
    <w:rsid w:val="00574F5D"/>
    <w:rsid w:val="00584ABE"/>
    <w:rsid w:val="00584B69"/>
    <w:rsid w:val="005852F5"/>
    <w:rsid w:val="005913A3"/>
    <w:rsid w:val="00591DCE"/>
    <w:rsid w:val="005D1460"/>
    <w:rsid w:val="005E71A6"/>
    <w:rsid w:val="005F0C68"/>
    <w:rsid w:val="0060532A"/>
    <w:rsid w:val="00620AAB"/>
    <w:rsid w:val="006215A8"/>
    <w:rsid w:val="006231B2"/>
    <w:rsid w:val="0062596C"/>
    <w:rsid w:val="00626EBC"/>
    <w:rsid w:val="006513C6"/>
    <w:rsid w:val="0067424B"/>
    <w:rsid w:val="00681E1E"/>
    <w:rsid w:val="006A35C5"/>
    <w:rsid w:val="006A4E90"/>
    <w:rsid w:val="006C1CD4"/>
    <w:rsid w:val="006D1725"/>
    <w:rsid w:val="006D5E49"/>
    <w:rsid w:val="006F3477"/>
    <w:rsid w:val="00717AD7"/>
    <w:rsid w:val="0073453F"/>
    <w:rsid w:val="0075045E"/>
    <w:rsid w:val="00751D70"/>
    <w:rsid w:val="00755208"/>
    <w:rsid w:val="00770306"/>
    <w:rsid w:val="00774ACF"/>
    <w:rsid w:val="007841F8"/>
    <w:rsid w:val="007933E5"/>
    <w:rsid w:val="007971C7"/>
    <w:rsid w:val="007A17BD"/>
    <w:rsid w:val="007A4F53"/>
    <w:rsid w:val="007A76F5"/>
    <w:rsid w:val="007D1E90"/>
    <w:rsid w:val="007D34DE"/>
    <w:rsid w:val="007D63DB"/>
    <w:rsid w:val="008006A7"/>
    <w:rsid w:val="00810930"/>
    <w:rsid w:val="00817691"/>
    <w:rsid w:val="0082318B"/>
    <w:rsid w:val="00827B68"/>
    <w:rsid w:val="00835E55"/>
    <w:rsid w:val="00836E9B"/>
    <w:rsid w:val="008452EA"/>
    <w:rsid w:val="008478C0"/>
    <w:rsid w:val="008634A9"/>
    <w:rsid w:val="008676D7"/>
    <w:rsid w:val="0087271A"/>
    <w:rsid w:val="00886EDA"/>
    <w:rsid w:val="00887147"/>
    <w:rsid w:val="008B3E1E"/>
    <w:rsid w:val="008B5AC8"/>
    <w:rsid w:val="008C10AD"/>
    <w:rsid w:val="008C52F5"/>
    <w:rsid w:val="008C6F3D"/>
    <w:rsid w:val="008D51E2"/>
    <w:rsid w:val="008D7C23"/>
    <w:rsid w:val="008E0C29"/>
    <w:rsid w:val="008E7C30"/>
    <w:rsid w:val="008F2DC7"/>
    <w:rsid w:val="0090738E"/>
    <w:rsid w:val="0095014B"/>
    <w:rsid w:val="009505A7"/>
    <w:rsid w:val="00950D27"/>
    <w:rsid w:val="00950DF5"/>
    <w:rsid w:val="009632BB"/>
    <w:rsid w:val="00963DB4"/>
    <w:rsid w:val="00966A5F"/>
    <w:rsid w:val="00984291"/>
    <w:rsid w:val="00985BF4"/>
    <w:rsid w:val="00994D91"/>
    <w:rsid w:val="009B0FD4"/>
    <w:rsid w:val="009B6CD9"/>
    <w:rsid w:val="009C4792"/>
    <w:rsid w:val="009C6351"/>
    <w:rsid w:val="009C7533"/>
    <w:rsid w:val="009D56FD"/>
    <w:rsid w:val="009E042D"/>
    <w:rsid w:val="009E4655"/>
    <w:rsid w:val="009F783E"/>
    <w:rsid w:val="00A14661"/>
    <w:rsid w:val="00A208AF"/>
    <w:rsid w:val="00A440FE"/>
    <w:rsid w:val="00A45251"/>
    <w:rsid w:val="00A457DA"/>
    <w:rsid w:val="00A57B7B"/>
    <w:rsid w:val="00A61FC3"/>
    <w:rsid w:val="00A8145E"/>
    <w:rsid w:val="00A8437F"/>
    <w:rsid w:val="00A863B6"/>
    <w:rsid w:val="00A911FE"/>
    <w:rsid w:val="00AA2812"/>
    <w:rsid w:val="00AA4780"/>
    <w:rsid w:val="00AB2DD9"/>
    <w:rsid w:val="00AC47CF"/>
    <w:rsid w:val="00AD45AC"/>
    <w:rsid w:val="00AE1090"/>
    <w:rsid w:val="00AE1B66"/>
    <w:rsid w:val="00AE71FE"/>
    <w:rsid w:val="00AF4005"/>
    <w:rsid w:val="00AF7B59"/>
    <w:rsid w:val="00B012C7"/>
    <w:rsid w:val="00B36A28"/>
    <w:rsid w:val="00B43539"/>
    <w:rsid w:val="00B76A41"/>
    <w:rsid w:val="00B855E0"/>
    <w:rsid w:val="00BB0C80"/>
    <w:rsid w:val="00BC56BB"/>
    <w:rsid w:val="00BC58F4"/>
    <w:rsid w:val="00BC69F7"/>
    <w:rsid w:val="00BD2CFA"/>
    <w:rsid w:val="00BD6E44"/>
    <w:rsid w:val="00BE183E"/>
    <w:rsid w:val="00BE7BBA"/>
    <w:rsid w:val="00C0264F"/>
    <w:rsid w:val="00C14175"/>
    <w:rsid w:val="00C158E5"/>
    <w:rsid w:val="00C2089C"/>
    <w:rsid w:val="00C2278A"/>
    <w:rsid w:val="00C30066"/>
    <w:rsid w:val="00C41313"/>
    <w:rsid w:val="00C52D92"/>
    <w:rsid w:val="00C970B9"/>
    <w:rsid w:val="00C97CE1"/>
    <w:rsid w:val="00CA45E6"/>
    <w:rsid w:val="00CC5B44"/>
    <w:rsid w:val="00CC7506"/>
    <w:rsid w:val="00CD0830"/>
    <w:rsid w:val="00CD0D78"/>
    <w:rsid w:val="00CD24E5"/>
    <w:rsid w:val="00CE070A"/>
    <w:rsid w:val="00CE111F"/>
    <w:rsid w:val="00CE7358"/>
    <w:rsid w:val="00D05C8F"/>
    <w:rsid w:val="00D14A33"/>
    <w:rsid w:val="00D239BD"/>
    <w:rsid w:val="00D268C7"/>
    <w:rsid w:val="00D26EB4"/>
    <w:rsid w:val="00D42FD6"/>
    <w:rsid w:val="00D45F8D"/>
    <w:rsid w:val="00D47563"/>
    <w:rsid w:val="00D60B71"/>
    <w:rsid w:val="00D7287B"/>
    <w:rsid w:val="00D758E3"/>
    <w:rsid w:val="00D75E98"/>
    <w:rsid w:val="00D80EE0"/>
    <w:rsid w:val="00D95069"/>
    <w:rsid w:val="00D9543F"/>
    <w:rsid w:val="00DB51F0"/>
    <w:rsid w:val="00DC1E4E"/>
    <w:rsid w:val="00DC2C2D"/>
    <w:rsid w:val="00DD1C0A"/>
    <w:rsid w:val="00DE2AA7"/>
    <w:rsid w:val="00E011D8"/>
    <w:rsid w:val="00E106BF"/>
    <w:rsid w:val="00E1095B"/>
    <w:rsid w:val="00E211F6"/>
    <w:rsid w:val="00E27BB3"/>
    <w:rsid w:val="00E4449E"/>
    <w:rsid w:val="00E51BC7"/>
    <w:rsid w:val="00E8113B"/>
    <w:rsid w:val="00EB0768"/>
    <w:rsid w:val="00EB61AC"/>
    <w:rsid w:val="00EC048E"/>
    <w:rsid w:val="00EC233F"/>
    <w:rsid w:val="00ED18C8"/>
    <w:rsid w:val="00EE6513"/>
    <w:rsid w:val="00F06ABE"/>
    <w:rsid w:val="00F42425"/>
    <w:rsid w:val="00F60B59"/>
    <w:rsid w:val="00F81AAF"/>
    <w:rsid w:val="00F87107"/>
    <w:rsid w:val="00F900FD"/>
    <w:rsid w:val="00F9519A"/>
    <w:rsid w:val="00FC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2"/>
    </o:shapelayout>
  </w:shapeDefaults>
  <w:decimalSymbol w:val=","/>
  <w:listSeparator w:val=";"/>
  <w14:docId w14:val="5D28032E"/>
  <w15:docId w15:val="{487BB70F-FA3F-4E0E-8C82-FA091AF4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="Calibri" w:hAnsi="Calibri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 w:eastAsia="en-GB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/>
      <w:shd w:val="clear" w:color="auto" w:fill="E7E6E6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link w:val="Cabealho"/>
    <w:uiPriority w:val="99"/>
    <w:rsid w:val="00C970B9"/>
    <w:rPr>
      <w:rFonts w:ascii="Calibri" w:eastAsia="Times New Roman" w:hAnsi="Calibri" w:cs="Times New Roman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link w:val="Rodap"/>
    <w:uiPriority w:val="99"/>
    <w:rsid w:val="00C970B9"/>
    <w:rPr>
      <w:rFonts w:ascii="Calibri" w:eastAsia="Times New Roman" w:hAnsi="Calibri" w:cs="Times New Roman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/>
    </w:rPr>
  </w:style>
  <w:style w:type="character" w:customStyle="1" w:styleId="MapadodocumentoCarter">
    <w:name w:val="Mapa do documento Caráter"/>
    <w:link w:val="Mapadodocumento"/>
    <w:uiPriority w:val="99"/>
    <w:semiHidden/>
    <w:rsid w:val="00A8437F"/>
    <w:rPr>
      <w:rFonts w:eastAsia="Times New Roman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  <w:ind w:left="568" w:hanging="284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E070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CE070A"/>
    <w:rPr>
      <w:rFonts w:ascii="Tahoma" w:eastAsia="Times New Roman" w:hAnsi="Tahoma" w:cs="Tahoma"/>
      <w:sz w:val="16"/>
      <w:szCs w:val="16"/>
    </w:rPr>
  </w:style>
  <w:style w:type="character" w:styleId="TextodoMarcadordePosio">
    <w:name w:val="Placeholder Text"/>
    <w:uiPriority w:val="99"/>
    <w:semiHidden/>
    <w:rsid w:val="003A6BBA"/>
    <w:rPr>
      <w:color w:val="80808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020DDE"/>
    <w:rPr>
      <w:sz w:val="20"/>
      <w:szCs w:val="20"/>
    </w:rPr>
  </w:style>
  <w:style w:type="character" w:customStyle="1" w:styleId="TextodenotadefimCarter">
    <w:name w:val="Texto de nota de fim Caráter"/>
    <w:link w:val="Textodenotadefim"/>
    <w:uiPriority w:val="99"/>
    <w:semiHidden/>
    <w:rsid w:val="00020DDE"/>
    <w:rPr>
      <w:rFonts w:ascii="Calibri" w:eastAsia="Times New Roman" w:hAnsi="Calibri" w:cs="Times New Roman"/>
    </w:rPr>
  </w:style>
  <w:style w:type="character" w:styleId="Refdenotadefim">
    <w:name w:val="endnote reference"/>
    <w:uiPriority w:val="99"/>
    <w:semiHidden/>
    <w:unhideWhenUsed/>
    <w:rsid w:val="00020DD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B060F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36A28"/>
    <w:rPr>
      <w:sz w:val="20"/>
      <w:szCs w:val="20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B36A28"/>
    <w:rPr>
      <w:rFonts w:ascii="Calibri" w:eastAsia="Times New Roman" w:hAnsi="Calibri" w:cs="Times New Roman"/>
    </w:rPr>
  </w:style>
  <w:style w:type="character" w:styleId="Refdenotaderodap">
    <w:name w:val="footnote reference"/>
    <w:uiPriority w:val="99"/>
    <w:semiHidden/>
    <w:unhideWhenUsed/>
    <w:rsid w:val="00B36A28"/>
    <w:rPr>
      <w:vertAlign w:val="superscript"/>
    </w:rPr>
  </w:style>
  <w:style w:type="table" w:styleId="TabelacomGrelha">
    <w:name w:val="Table Grid"/>
    <w:basedOn w:val="Tabelanormal"/>
    <w:uiPriority w:val="39"/>
    <w:rsid w:val="00867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ParagraphStyle"/>
    <w:uiPriority w:val="99"/>
    <w:rsid w:val="00351F02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351F02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7691"/>
    <w:pPr>
      <w:spacing w:before="100" w:beforeAutospacing="1" w:after="100" w:afterAutospacing="1"/>
    </w:pPr>
    <w:rPr>
      <w:rFonts w:ascii="Times New Roman" w:hAnsi="Times New Roman"/>
      <w:lang w:val="pt-PT" w:eastAsia="pt-PT"/>
    </w:rPr>
  </w:style>
  <w:style w:type="paragraph" w:customStyle="1" w:styleId="Standard">
    <w:name w:val="Standard"/>
    <w:rsid w:val="00DB51F0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hyperlink" Target="http://www.cm-coimbra.pt/" TargetMode="Externa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hyperlink" Target="mailto:dpo@cm-coimbra.pt" TargetMode="Externa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hyperlink" Target="https://www.cm-coimbra.pt/areas/transparencia/politica-de-privacidade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ontrolo_Modelos_TpDocumentos\TipDocumentos\TPDOC07_Formulario_websi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DD567-9A04-45D7-A613-9852C9B7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TPDOC07_Formulario_website.dot</Template>
  <TotalTime>5</TotalTime>
  <Pages>3</Pages>
  <Words>649</Words>
  <Characters>3508</Characters>
  <Application>Microsoft Office Word</Application>
  <DocSecurity>0</DocSecurity>
  <Lines>29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7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ostor ute ente accit veret ommoraci porum, nos pultorem ture</vt:lpstr>
      <vt:lpstr>ume ommovir macivehebem nos se, con re, nons recreis etem ac ocaequidemur hil ho</vt:lpstr>
      <vt:lpstr>Sent. Qua pulic re res! Hocum inam ex norsulu destuam tieme fac me aurn</vt:lpstr>
      <vt:lpstr>Fit, omnequemura nempopubis, quam tas Maesilin tur, inti publibu </vt:lpstr>
      <vt:lpstr>LEGISLAÇÃO APLICÁVEL</vt:lpstr>
      <vt:lpstr>Classe A1</vt:lpstr>
      <vt:lpstr>N.A. Não Aplicável</vt:lpstr>
    </vt:vector>
  </TitlesOfParts>
  <Company>Hewlett-Packard Company</Company>
  <LinksUpToDate>false</LinksUpToDate>
  <CharactersWithSpaces>4149</CharactersWithSpaces>
  <SharedDoc>false</SharedDoc>
  <HLinks>
    <vt:vector size="24" baseType="variant">
      <vt:variant>
        <vt:i4>852078</vt:i4>
      </vt:variant>
      <vt:variant>
        <vt:i4>90</vt:i4>
      </vt:variant>
      <vt:variant>
        <vt:i4>0</vt:i4>
      </vt:variant>
      <vt:variant>
        <vt:i4>5</vt:i4>
      </vt:variant>
      <vt:variant>
        <vt:lpwstr>mailto:dpo@cm-coimbra.pt</vt:lpwstr>
      </vt:variant>
      <vt:variant>
        <vt:lpwstr/>
      </vt:variant>
      <vt:variant>
        <vt:i4>5832704</vt:i4>
      </vt:variant>
      <vt:variant>
        <vt:i4>87</vt:i4>
      </vt:variant>
      <vt:variant>
        <vt:i4>0</vt:i4>
      </vt:variant>
      <vt:variant>
        <vt:i4>5</vt:i4>
      </vt:variant>
      <vt:variant>
        <vt:lpwstr>https://www.cm-coimbra.pt/areas/transparencia/politica-de-privacidade</vt:lpwstr>
      </vt:variant>
      <vt:variant>
        <vt:lpwstr/>
      </vt:variant>
      <vt:variant>
        <vt:i4>5177412</vt:i4>
      </vt:variant>
      <vt:variant>
        <vt:i4>84</vt:i4>
      </vt:variant>
      <vt:variant>
        <vt:i4>0</vt:i4>
      </vt:variant>
      <vt:variant>
        <vt:i4>5</vt:i4>
      </vt:variant>
      <vt:variant>
        <vt:lpwstr>http://www.cm-coimbra.pt/</vt:lpwstr>
      </vt:variant>
      <vt:variant>
        <vt:lpwstr/>
      </vt:variant>
      <vt:variant>
        <vt:i4>852078</vt:i4>
      </vt:variant>
      <vt:variant>
        <vt:i4>81</vt:i4>
      </vt:variant>
      <vt:variant>
        <vt:i4>0</vt:i4>
      </vt:variant>
      <vt:variant>
        <vt:i4>5</vt:i4>
      </vt:variant>
      <vt:variant>
        <vt:lpwstr>mailto:dpo@cm-coimbra.pt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José Pimentel</dc:creator>
  <cp:keywords/>
  <dc:description/>
  <cp:lastModifiedBy>Maria José Pimentel</cp:lastModifiedBy>
  <cp:revision>4</cp:revision>
  <cp:lastPrinted>2018-02-26T18:30:00Z</cp:lastPrinted>
  <dcterms:created xsi:type="dcterms:W3CDTF">2021-12-23T10:00:00Z</dcterms:created>
  <dcterms:modified xsi:type="dcterms:W3CDTF">2022-01-11T10:29:00Z</dcterms:modified>
</cp:coreProperties>
</file>